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652D4" w14:textId="77CBD313" w:rsidR="00AB49C0" w:rsidRDefault="00162DC0" w:rsidP="008C76D6">
      <w:pPr>
        <w:pStyle w:val="TTLHTitleHeading-Sprintlaw"/>
        <w:jc w:val="center"/>
      </w:pPr>
      <w:r>
        <w:t>CADDY STORAGE</w:t>
      </w:r>
    </w:p>
    <w:p w14:paraId="7FA45718" w14:textId="77777777" w:rsidR="00AB49C0" w:rsidRDefault="00AB49C0" w:rsidP="00770680">
      <w:pPr>
        <w:pStyle w:val="SECHSectionHeading-Sprintlaw"/>
        <w:jc w:val="center"/>
      </w:pPr>
      <w:r>
        <w:t>LIMITED WARRANTY AGAINST DEFECTS POLICY</w:t>
      </w:r>
    </w:p>
    <w:p w14:paraId="5A8987CF" w14:textId="11DD8393" w:rsidR="00AB49C0" w:rsidRPr="00ED37C3" w:rsidRDefault="00AB49C0" w:rsidP="00AB49C0">
      <w:pPr>
        <w:pStyle w:val="BTBodyText-Sprintlaw"/>
      </w:pPr>
      <w:r>
        <w:t>This document sets the limited warranty against for certain products manufactured by</w:t>
      </w:r>
      <w:r w:rsidR="00405DE6" w:rsidRPr="00405DE6">
        <w:t xml:space="preserve"> The trustee for Caddy Equipment Trust trading as Caddy Storage Equipment ABN 28 381 038 644</w:t>
      </w:r>
      <w:r>
        <w:t xml:space="preserve"> (r</w:t>
      </w:r>
      <w:r w:rsidRPr="00ED37C3">
        <w:t xml:space="preserve">eferred to in these terms and conditions as </w:t>
      </w:r>
      <w:r w:rsidR="004979D8">
        <w:t>‘</w:t>
      </w:r>
      <w:r w:rsidR="00336E1F">
        <w:rPr>
          <w:b/>
          <w:bCs/>
        </w:rPr>
        <w:t>Caddy Storage</w:t>
      </w:r>
      <w:r w:rsidR="004979D8">
        <w:t>’</w:t>
      </w:r>
      <w:r>
        <w:t xml:space="preserve">, </w:t>
      </w:r>
      <w:r w:rsidR="004979D8">
        <w:t>‘</w:t>
      </w:r>
      <w:r w:rsidRPr="00C44DB9">
        <w:rPr>
          <w:b/>
          <w:bCs/>
        </w:rPr>
        <w:t>we</w:t>
      </w:r>
      <w:r w:rsidR="004979D8">
        <w:t>’</w:t>
      </w:r>
      <w:r w:rsidRPr="00ED37C3">
        <w:t xml:space="preserve">, </w:t>
      </w:r>
      <w:r w:rsidR="004979D8">
        <w:t>‘</w:t>
      </w:r>
      <w:r w:rsidRPr="00C44DB9">
        <w:rPr>
          <w:b/>
          <w:bCs/>
        </w:rPr>
        <w:t>us</w:t>
      </w:r>
      <w:r w:rsidR="004979D8">
        <w:t>’</w:t>
      </w:r>
      <w:r w:rsidRPr="00ED37C3">
        <w:t xml:space="preserve">, or </w:t>
      </w:r>
      <w:r w:rsidR="004979D8">
        <w:t>‘</w:t>
      </w:r>
      <w:r w:rsidRPr="00C44DB9">
        <w:rPr>
          <w:b/>
          <w:bCs/>
        </w:rPr>
        <w:t>our</w:t>
      </w:r>
      <w:r w:rsidR="004979D8">
        <w:t>’</w:t>
      </w:r>
      <w:r w:rsidRPr="00ED37C3">
        <w:t xml:space="preserve">). </w:t>
      </w:r>
      <w:r>
        <w:t xml:space="preserve">A person who has purchased a </w:t>
      </w:r>
      <w:r w:rsidR="00A758E1">
        <w:t>Caddy Storage</w:t>
      </w:r>
      <w:r>
        <w:t xml:space="preserve"> product will be referred to in this document as </w:t>
      </w:r>
      <w:r w:rsidR="004979D8">
        <w:t>‘</w:t>
      </w:r>
      <w:r w:rsidRPr="00C44DB9">
        <w:rPr>
          <w:b/>
          <w:bCs/>
        </w:rPr>
        <w:t>you</w:t>
      </w:r>
      <w:r w:rsidR="004979D8">
        <w:t>’</w:t>
      </w:r>
      <w:r>
        <w:t xml:space="preserve"> or </w:t>
      </w:r>
      <w:r w:rsidR="004979D8">
        <w:t>‘</w:t>
      </w:r>
      <w:proofErr w:type="gramStart"/>
      <w:r w:rsidRPr="00C44DB9">
        <w:rPr>
          <w:b/>
          <w:bCs/>
        </w:rPr>
        <w:t>your</w:t>
      </w:r>
      <w:proofErr w:type="gramEnd"/>
      <w:r w:rsidR="004979D8">
        <w:t>’</w:t>
      </w:r>
      <w:r>
        <w:t>.</w:t>
      </w:r>
      <w:r w:rsidR="00F85742">
        <w:t xml:space="preserve"> </w:t>
      </w:r>
      <w:r w:rsidR="00F85742" w:rsidRPr="00F85742">
        <w:t>Where these terms refer to “Approved Models”, it includes any canopies or other products covered by this warranty as set out below (including any “Alpha Fibreglass Canopy”).</w:t>
      </w:r>
    </w:p>
    <w:p w14:paraId="692BFFB1" w14:textId="01AD0093" w:rsidR="00AB49C0" w:rsidRDefault="00AB49C0" w:rsidP="00903099">
      <w:pPr>
        <w:pStyle w:val="L1Level1Heading-Sprintlaw"/>
      </w:pPr>
      <w:r>
        <w:t>australian consumer law disclaimer</w:t>
      </w:r>
    </w:p>
    <w:p w14:paraId="57FD0DEE" w14:textId="77777777" w:rsidR="00AB49C0" w:rsidRPr="00045543" w:rsidRDefault="00AB49C0" w:rsidP="002142A3">
      <w:pPr>
        <w:pStyle w:val="L3Level3Paragraph-Sprintlaw"/>
      </w:pPr>
      <w:r w:rsidRPr="00045543">
        <w:t>Our goods and services come with guarantees that cannot be excluded under the Australian Consumer Law. For major failures with the service, you are entitled:</w:t>
      </w:r>
    </w:p>
    <w:p w14:paraId="220C3B21" w14:textId="77777777" w:rsidR="00AB49C0" w:rsidRPr="00045543" w:rsidRDefault="00AB49C0" w:rsidP="00CE4334">
      <w:pPr>
        <w:pStyle w:val="B1Bullet1-Sprintlaw"/>
        <w:tabs>
          <w:tab w:val="clear" w:pos="851"/>
          <w:tab w:val="num" w:pos="1702"/>
        </w:tabs>
        <w:ind w:left="1702"/>
      </w:pPr>
      <w:r w:rsidRPr="00045543">
        <w:t>to cancel your service contract with us; and</w:t>
      </w:r>
    </w:p>
    <w:p w14:paraId="4A452865" w14:textId="77777777" w:rsidR="00AB49C0" w:rsidRPr="00045543" w:rsidRDefault="00AB49C0" w:rsidP="00CE4334">
      <w:pPr>
        <w:pStyle w:val="B1Bullet1-Sprintlaw"/>
        <w:tabs>
          <w:tab w:val="clear" w:pos="851"/>
          <w:tab w:val="num" w:pos="1702"/>
        </w:tabs>
        <w:ind w:left="1702"/>
      </w:pPr>
      <w:r w:rsidRPr="00045543">
        <w:t>to a refund for the unused portion, or to compensation for its reduced value.</w:t>
      </w:r>
    </w:p>
    <w:p w14:paraId="5A2B8880" w14:textId="77777777" w:rsidR="00AB49C0" w:rsidRDefault="00AB49C0" w:rsidP="002142A3">
      <w:pPr>
        <w:pStyle w:val="L3Level3Paragraph-Sprintlaw"/>
      </w:pPr>
      <w:r w:rsidRPr="00045543">
        <w:t>You are also entitled to choose a refund or replacement for major failures with goods. If a failure with the goods or a service does not amount to a major failure, you are entitled to have the failure rectified in a reasonable time. If this is not done you are entitled to a refund for the goods and to cancel the contract for the service and obtain a refund of any unused portion. You are also entitled to be compensated for any other reasonably foreseeable loss or damage from a failure in the goods or service.</w:t>
      </w:r>
    </w:p>
    <w:p w14:paraId="53208039" w14:textId="3802FD4D" w:rsidR="00AB49C0" w:rsidRDefault="00AB49C0" w:rsidP="002142A3">
      <w:pPr>
        <w:pStyle w:val="L3Level3Paragraph-Sprintlaw"/>
      </w:pPr>
      <w:r>
        <w:t>This warranty is in addition to your rights under the Australian Consumer Law.</w:t>
      </w:r>
    </w:p>
    <w:p w14:paraId="1FE3BF3C" w14:textId="4C76454F" w:rsidR="000F5639" w:rsidRDefault="000F5639" w:rsidP="002142A3">
      <w:pPr>
        <w:pStyle w:val="L3Level3Paragraph-Sprintlaw"/>
        <w:rPr>
          <w:b/>
          <w:bCs/>
        </w:rPr>
      </w:pPr>
      <w:r w:rsidRPr="000F5639">
        <w:rPr>
          <w:b/>
          <w:bCs/>
        </w:rPr>
        <w:t>Disclaimer regarding manufacturer warranties</w:t>
      </w:r>
    </w:p>
    <w:p w14:paraId="049D38EA" w14:textId="6E275E18" w:rsidR="000F5639" w:rsidRPr="000F5639" w:rsidRDefault="000F5639" w:rsidP="002142A3">
      <w:pPr>
        <w:pStyle w:val="L3Level3Paragraph-Sprintlaw"/>
      </w:pPr>
      <w:r w:rsidRPr="000F5639">
        <w:t xml:space="preserve">You acknowledge and agree that any warranties provided by the manufacturer of your vehicle may be void </w:t>
      </w:r>
      <w:proofErr w:type="gramStart"/>
      <w:r w:rsidRPr="000F5639">
        <w:t>as a result of</w:t>
      </w:r>
      <w:proofErr w:type="gramEnd"/>
      <w:r w:rsidRPr="000F5639">
        <w:t xml:space="preserve"> </w:t>
      </w:r>
      <w:r w:rsidR="00336E1F">
        <w:t>Caddy Storage</w:t>
      </w:r>
      <w:r w:rsidRPr="000F5639">
        <w:t xml:space="preserve"> supplying goods and services with respect to your vehicle. It is your responsibility to verify this with the provider of such warranties. </w:t>
      </w:r>
      <w:r w:rsidR="00336E1F">
        <w:t>Caddy Storage</w:t>
      </w:r>
      <w:r w:rsidRPr="000F5639">
        <w:t xml:space="preserve"> will not be liable in any way for any claims or loss suffered in connection with any warranties provided by third parties which cease to be valid or enforceable </w:t>
      </w:r>
      <w:proofErr w:type="gramStart"/>
      <w:r w:rsidRPr="000F5639">
        <w:t>as a result of</w:t>
      </w:r>
      <w:proofErr w:type="gramEnd"/>
      <w:r w:rsidRPr="000F5639">
        <w:t xml:space="preserve"> </w:t>
      </w:r>
      <w:r w:rsidR="00336E1F">
        <w:t>Caddy Storage</w:t>
      </w:r>
      <w:r w:rsidRPr="000F5639">
        <w:t>’s supply of goods and services under these terms</w:t>
      </w:r>
    </w:p>
    <w:p w14:paraId="20E3EFDD" w14:textId="77777777" w:rsidR="00AB49C0" w:rsidRPr="00ED37C3" w:rsidRDefault="00AB49C0" w:rsidP="00903099">
      <w:pPr>
        <w:pStyle w:val="L1Level1Heading-Sprintlaw"/>
      </w:pPr>
      <w:r>
        <w:t>PRODUCTs COVERED BY THIS WARRANTY</w:t>
      </w:r>
    </w:p>
    <w:p w14:paraId="6375AD00" w14:textId="63F6AD44" w:rsidR="00AB49C0" w:rsidRDefault="00AB49C0" w:rsidP="002142A3">
      <w:pPr>
        <w:pStyle w:val="L3Level3Paragraph-Sprintlaw"/>
      </w:pPr>
      <w:r>
        <w:t xml:space="preserve">The following </w:t>
      </w:r>
      <w:r w:rsidR="00A1714B">
        <w:t xml:space="preserve">products </w:t>
      </w:r>
      <w:r>
        <w:t>manufactured by us (</w:t>
      </w:r>
      <w:r w:rsidRPr="00E633D2">
        <w:rPr>
          <w:b/>
          <w:bCs/>
        </w:rPr>
        <w:t>Approved Models</w:t>
      </w:r>
      <w:r>
        <w:t>) are covered by this warranty:</w:t>
      </w:r>
    </w:p>
    <w:p w14:paraId="347AD049" w14:textId="173FA6EE" w:rsidR="00AB49C0" w:rsidRPr="00075E20" w:rsidRDefault="00784459" w:rsidP="00C640E3">
      <w:pPr>
        <w:pStyle w:val="B1Bullet1-Sprintlaw"/>
        <w:tabs>
          <w:tab w:val="clear" w:pos="851"/>
          <w:tab w:val="num" w:pos="1702"/>
        </w:tabs>
        <w:ind w:left="1702"/>
      </w:pPr>
      <w:r w:rsidRPr="00075E20">
        <w:t>Alpha Fibreglass Canopies (subject to normal conditions of use), and</w:t>
      </w:r>
    </w:p>
    <w:p w14:paraId="45E09C47" w14:textId="49BCF8EE" w:rsidR="00784459" w:rsidRPr="00075E20" w:rsidRDefault="00784459" w:rsidP="00C640E3">
      <w:pPr>
        <w:pStyle w:val="B1Bullet1-Sprintlaw"/>
        <w:tabs>
          <w:tab w:val="clear" w:pos="851"/>
          <w:tab w:val="num" w:pos="1702"/>
        </w:tabs>
        <w:ind w:left="1702"/>
      </w:pPr>
      <w:r w:rsidRPr="00075E20">
        <w:t xml:space="preserve">Any additional canopy or storage solution supplied by </w:t>
      </w:r>
      <w:r w:rsidR="00336E1F">
        <w:t>Caddy Storage</w:t>
      </w:r>
      <w:r w:rsidRPr="00075E20">
        <w:t xml:space="preserve"> after January 2024.</w:t>
      </w:r>
    </w:p>
    <w:p w14:paraId="669560F3" w14:textId="77777777" w:rsidR="00AB49C0" w:rsidRDefault="00AB49C0" w:rsidP="00903099">
      <w:pPr>
        <w:pStyle w:val="L1Level1Heading-Sprintlaw"/>
      </w:pPr>
      <w:bookmarkStart w:id="0" w:name="_Toc8723935"/>
      <w:r>
        <w:t>what the warranty covers</w:t>
      </w:r>
    </w:p>
    <w:p w14:paraId="626C8CBC" w14:textId="76B28833" w:rsidR="00903099" w:rsidRDefault="00903099" w:rsidP="00903099">
      <w:pPr>
        <w:pStyle w:val="L3Level3Paragraph-Sprintlaw"/>
      </w:pPr>
      <w:r>
        <w:t>This warranty applies to any Approved Models for three (3) years from the date you purchase an Approved Model and covers parts and labour required to remedy any defects in an Approved Model.</w:t>
      </w:r>
    </w:p>
    <w:p w14:paraId="78781158" w14:textId="795FE8CD" w:rsidR="00903099" w:rsidRDefault="00903099" w:rsidP="00903099">
      <w:pPr>
        <w:pStyle w:val="L3Level3Paragraph-Sprintlaw"/>
      </w:pPr>
      <w:r>
        <w:t>The warranty only applies to defects that were not caused by your failure to use an Approved Model in accordance with the manufacturer’s instructions, failure to take reasonable care of the relevant Approved Model, lack of maintenance or fair wear and tear</w:t>
      </w:r>
    </w:p>
    <w:p w14:paraId="1510D636" w14:textId="19AC0CE9" w:rsidR="00903099" w:rsidRPr="00903099" w:rsidRDefault="00903099" w:rsidP="00903099">
      <w:pPr>
        <w:pStyle w:val="L3Level3Paragraph-Sprintlaw"/>
        <w:rPr>
          <w:b/>
          <w:bCs/>
        </w:rPr>
      </w:pPr>
      <w:r w:rsidRPr="00903099">
        <w:rPr>
          <w:b/>
          <w:bCs/>
        </w:rPr>
        <w:t>Ute Canopies – Additional Provisions</w:t>
      </w:r>
    </w:p>
    <w:p w14:paraId="41F69336" w14:textId="1FE0E67C" w:rsidR="00903099" w:rsidRDefault="00903099" w:rsidP="00903099">
      <w:pPr>
        <w:pStyle w:val="L4Level4-Sprintlaw"/>
      </w:pPr>
      <w:r>
        <w:t xml:space="preserve">Your Alpha Fibreglass Canopy is covered by </w:t>
      </w:r>
      <w:r w:rsidR="00336E1F">
        <w:t>Caddy Storage</w:t>
      </w:r>
      <w:r>
        <w:t xml:space="preserve"> for 3 years from the original date of purchase, subject to normal conditions of use (applicable to canopies purchased after January 2024).</w:t>
      </w:r>
    </w:p>
    <w:p w14:paraId="2B7A54F0" w14:textId="77777777" w:rsidR="00903099" w:rsidRDefault="00903099" w:rsidP="00903099">
      <w:pPr>
        <w:pStyle w:val="L4Level4-Sprintlaw"/>
      </w:pPr>
      <w:r>
        <w:t>This warranty specifically applies to:</w:t>
      </w:r>
    </w:p>
    <w:p w14:paraId="0F193842" w14:textId="77777777" w:rsidR="00903099" w:rsidRDefault="00903099" w:rsidP="00903099">
      <w:pPr>
        <w:pStyle w:val="L5Level5-Sprintlaw"/>
      </w:pPr>
      <w:r>
        <w:t>Issues with the actuator in the central locking / locks;</w:t>
      </w:r>
    </w:p>
    <w:p w14:paraId="558FF0E0" w14:textId="77777777" w:rsidR="00903099" w:rsidRDefault="00903099" w:rsidP="00903099">
      <w:pPr>
        <w:pStyle w:val="L5Level5-Sprintlaw"/>
      </w:pPr>
      <w:r>
        <w:t>Gas struts needing re-gassing within the first 12 months;</w:t>
      </w:r>
    </w:p>
    <w:p w14:paraId="0E18A45C" w14:textId="77777777" w:rsidR="00903099" w:rsidRDefault="00903099" w:rsidP="00903099">
      <w:pPr>
        <w:pStyle w:val="L5Level5-Sprintlaw"/>
      </w:pPr>
      <w:r>
        <w:lastRenderedPageBreak/>
        <w:t>Internal electrical components (excluding any fuses);</w:t>
      </w:r>
    </w:p>
    <w:p w14:paraId="62660EDF" w14:textId="77777777" w:rsidR="00903099" w:rsidRDefault="00903099" w:rsidP="00903099">
      <w:pPr>
        <w:pStyle w:val="L5Level5-Sprintlaw"/>
      </w:pPr>
      <w:r>
        <w:t>Spare parts that legitimately fail due to poor manufacturing within the first 12 months; and</w:t>
      </w:r>
    </w:p>
    <w:p w14:paraId="00557CB9" w14:textId="77777777" w:rsidR="00903099" w:rsidRDefault="00903099" w:rsidP="00903099">
      <w:pPr>
        <w:pStyle w:val="L5Level5-Sprintlaw"/>
      </w:pPr>
      <w:r>
        <w:t>Canopy exterior paint defects, which includes paint runs, low gloss, overspray, waves, pinholes, tape marks, polishing and/or sanding marks, and visibility of dust/dirt in the paint at the time of installation.</w:t>
      </w:r>
    </w:p>
    <w:p w14:paraId="24651C43" w14:textId="77777777" w:rsidR="009D3738" w:rsidRDefault="009D3738" w:rsidP="00723FA3">
      <w:pPr>
        <w:pStyle w:val="L3Level3Paragraph-Sprintlaw"/>
        <w:rPr>
          <w:b/>
          <w:bCs/>
        </w:rPr>
      </w:pPr>
    </w:p>
    <w:p w14:paraId="70510505" w14:textId="4CF9C0C5" w:rsidR="00723FA3" w:rsidRPr="009D3738" w:rsidRDefault="00723FA3" w:rsidP="00723FA3">
      <w:pPr>
        <w:pStyle w:val="L3Level3Paragraph-Sprintlaw"/>
        <w:rPr>
          <w:b/>
          <w:bCs/>
        </w:rPr>
      </w:pPr>
      <w:r w:rsidRPr="009D3738">
        <w:rPr>
          <w:b/>
          <w:bCs/>
        </w:rPr>
        <w:t>Glass Breakage Disclaimer</w:t>
      </w:r>
    </w:p>
    <w:p w14:paraId="6F3A7BD0" w14:textId="45B322CD" w:rsidR="00723FA3" w:rsidRDefault="00723FA3" w:rsidP="00F9224D">
      <w:pPr>
        <w:pStyle w:val="L4Level4-Sprintlaw"/>
      </w:pPr>
      <w:r>
        <w:t xml:space="preserve">No warranty period is offered relating to the breakage or scratching of glass on any of </w:t>
      </w:r>
      <w:r w:rsidR="00336E1F">
        <w:t>Caddy Storage</w:t>
      </w:r>
      <w:r>
        <w:t>’s products (including canopies) once the product has been collected by you or delivered to a third party (including car dealerships, freight companies, or carriers).</w:t>
      </w:r>
    </w:p>
    <w:p w14:paraId="203C8652" w14:textId="77777777" w:rsidR="009D3738" w:rsidRDefault="009D3738" w:rsidP="00723FA3">
      <w:pPr>
        <w:pStyle w:val="L3Level3Paragraph-Sprintlaw"/>
        <w:numPr>
          <w:ilvl w:val="0"/>
          <w:numId w:val="0"/>
        </w:numPr>
        <w:ind w:left="851"/>
        <w:rPr>
          <w:b/>
          <w:bCs/>
        </w:rPr>
      </w:pPr>
    </w:p>
    <w:p w14:paraId="29BA3C51" w14:textId="28A0146E" w:rsidR="00723FA3" w:rsidRPr="009D3738" w:rsidRDefault="00723FA3" w:rsidP="00723FA3">
      <w:pPr>
        <w:pStyle w:val="L3Level3Paragraph-Sprintlaw"/>
        <w:numPr>
          <w:ilvl w:val="0"/>
          <w:numId w:val="0"/>
        </w:numPr>
        <w:ind w:left="851"/>
        <w:rPr>
          <w:b/>
          <w:bCs/>
        </w:rPr>
      </w:pPr>
      <w:r w:rsidRPr="009D3738">
        <w:rPr>
          <w:b/>
          <w:bCs/>
        </w:rPr>
        <w:t>What the Warranty Does Not Cover</w:t>
      </w:r>
    </w:p>
    <w:p w14:paraId="68A8AD64" w14:textId="77777777" w:rsidR="00723FA3" w:rsidRDefault="00723FA3" w:rsidP="00223EBC">
      <w:pPr>
        <w:pStyle w:val="L4Level4-Sprintlaw"/>
      </w:pPr>
      <w:r>
        <w:t>The warranty specifically excludes and does not apply to the following:</w:t>
      </w:r>
    </w:p>
    <w:p w14:paraId="2A10B77C" w14:textId="479DDEA6" w:rsidR="00723FA3" w:rsidRDefault="00723FA3" w:rsidP="00223EBC">
      <w:pPr>
        <w:pStyle w:val="L5Level5-Sprintlaw"/>
      </w:pPr>
      <w:r>
        <w:t xml:space="preserve">Any modifications and/or work carried out on the canopy or other Approved Models by anyone other than </w:t>
      </w:r>
      <w:r w:rsidR="00336E1F">
        <w:t>Caddy Storage</w:t>
      </w:r>
      <w:r>
        <w:t xml:space="preserve"> or its authorised dealers;</w:t>
      </w:r>
    </w:p>
    <w:p w14:paraId="5E5BE7F0" w14:textId="72F61B80" w:rsidR="00723FA3" w:rsidRDefault="00723FA3" w:rsidP="00223EBC">
      <w:pPr>
        <w:pStyle w:val="L5Level5-Sprintlaw"/>
      </w:pPr>
      <w:r>
        <w:t>Damage to an Approved Model during installation by a non-authorised installer;</w:t>
      </w:r>
    </w:p>
    <w:p w14:paraId="06DDBE81" w14:textId="12F0A1AD" w:rsidR="00723FA3" w:rsidRDefault="00723FA3" w:rsidP="00223EBC">
      <w:pPr>
        <w:pStyle w:val="L5Level5-Sprintlaw"/>
      </w:pPr>
      <w:r>
        <w:t>Mistreatment, neglect, improper repair, or lack of maintenance;</w:t>
      </w:r>
    </w:p>
    <w:p w14:paraId="03E205F3" w14:textId="52483A8D" w:rsidR="00723FA3" w:rsidRDefault="00723FA3" w:rsidP="00223EBC">
      <w:pPr>
        <w:pStyle w:val="L5Level5-Sprintlaw"/>
      </w:pPr>
      <w:r>
        <w:t>General wear and tear;</w:t>
      </w:r>
    </w:p>
    <w:p w14:paraId="110AFFC4" w14:textId="2DE4D54D" w:rsidR="00723FA3" w:rsidRDefault="00723FA3" w:rsidP="00223EBC">
      <w:pPr>
        <w:pStyle w:val="L5Level5-Sprintlaw"/>
      </w:pPr>
      <w:r>
        <w:t>Scratched and broken glass;</w:t>
      </w:r>
    </w:p>
    <w:p w14:paraId="6E02B66D" w14:textId="32B8A58C" w:rsidR="00723FA3" w:rsidRDefault="00723FA3" w:rsidP="00223EBC">
      <w:pPr>
        <w:pStyle w:val="L5Level5-Sprintlaw"/>
      </w:pPr>
      <w:r>
        <w:t>Scratching on the stem of gas struts;</w:t>
      </w:r>
    </w:p>
    <w:p w14:paraId="791D6496" w14:textId="4FB9F117" w:rsidR="00723FA3" w:rsidRDefault="00723FA3" w:rsidP="00223EBC">
      <w:pPr>
        <w:pStyle w:val="L5Level5-Sprintlaw"/>
      </w:pPr>
      <w:r>
        <w:t>Twisted or bent gas struts;</w:t>
      </w:r>
    </w:p>
    <w:p w14:paraId="77A8CB65" w14:textId="50C621E8" w:rsidR="00723FA3" w:rsidRDefault="00723FA3" w:rsidP="00223EBC">
      <w:pPr>
        <w:pStyle w:val="L5Level5-Sprintlaw"/>
      </w:pPr>
      <w:r>
        <w:t>Impact or damage due to alteration, acts of nature, terrorism, vandalism/theft, collision, road hazards, or adverse conditions;</w:t>
      </w:r>
    </w:p>
    <w:p w14:paraId="218FDA1A" w14:textId="539AFC16" w:rsidR="00723FA3" w:rsidRDefault="00723FA3" w:rsidP="00223EBC">
      <w:pPr>
        <w:pStyle w:val="L5Level5-Sprintlaw"/>
      </w:pPr>
      <w:r>
        <w:t>Damage and/or fading to paint from stone chips, hail, windstorms, chemical/industrial fallout, bird or animal droppings, or any other environmental condition (including underground mining or highly corrosive environments);</w:t>
      </w:r>
    </w:p>
    <w:p w14:paraId="26AEED64" w14:textId="03D65A84" w:rsidR="00723FA3" w:rsidRDefault="00723FA3" w:rsidP="00223EBC">
      <w:pPr>
        <w:pStyle w:val="L5Level5-Sprintlaw"/>
      </w:pPr>
      <w:r>
        <w:t>Damage or wear and tear to the vehicle paint finish caused by the canopy tailgate resting on the vehicle tailgate; and</w:t>
      </w:r>
    </w:p>
    <w:p w14:paraId="2D92360B" w14:textId="49811FBA" w:rsidR="00723FA3" w:rsidRDefault="00723FA3" w:rsidP="00223EBC">
      <w:pPr>
        <w:pStyle w:val="L5Level5-Sprintlaw"/>
      </w:pPr>
      <w:r>
        <w:t>Any expenses, liabilities, or losses that extend beyond the cost of repairing or replacing an Approved Model.</w:t>
      </w:r>
    </w:p>
    <w:p w14:paraId="58682047" w14:textId="77777777" w:rsidR="00AB49C0" w:rsidRDefault="00AB49C0" w:rsidP="00AB49C0">
      <w:pPr>
        <w:pStyle w:val="L1Level1Heading-Sprintlaw"/>
      </w:pPr>
      <w:r>
        <w:t>how to make a claim under this warranty</w:t>
      </w:r>
    </w:p>
    <w:p w14:paraId="2DAB2C05" w14:textId="77777777" w:rsidR="00AB49C0" w:rsidRPr="00045543" w:rsidRDefault="00AB49C0" w:rsidP="00AB49C0">
      <w:pPr>
        <w:pStyle w:val="L2Level2Sub-Heading-Sprintlaw"/>
      </w:pPr>
      <w:bookmarkStart w:id="1" w:name="_Ref57737034"/>
      <w:r>
        <w:t>MAKING A CLAIM</w:t>
      </w:r>
      <w:bookmarkEnd w:id="1"/>
    </w:p>
    <w:p w14:paraId="1AC488B2" w14:textId="77777777" w:rsidR="00AB49C0" w:rsidRDefault="00AB49C0" w:rsidP="002142A3">
      <w:pPr>
        <w:pStyle w:val="L3Level3Paragraph-Sprintlaw"/>
      </w:pPr>
      <w:r>
        <w:t>If, within three (3) years of the purchase date, you believe that an Approved Model you purchased is faulty, please contact us by using the email address provided in the header of this warranty document with full details of the fault (including images, if possible).</w:t>
      </w:r>
    </w:p>
    <w:p w14:paraId="00BCD615" w14:textId="77777777" w:rsidR="00AB49C0" w:rsidRPr="001E55FB" w:rsidRDefault="00AB49C0" w:rsidP="002142A3">
      <w:pPr>
        <w:pStyle w:val="L3Level3Paragraph-Sprintlaw"/>
      </w:pPr>
      <w:r w:rsidRPr="001E55FB">
        <w:t>If we determine, in our absolute discretion:</w:t>
      </w:r>
    </w:p>
    <w:p w14:paraId="676D86B1" w14:textId="77777777" w:rsidR="00AB49C0" w:rsidRPr="00AA6F01" w:rsidRDefault="00AB49C0" w:rsidP="00AB49C0">
      <w:pPr>
        <w:pStyle w:val="L4Level4-Sprintlaw"/>
      </w:pPr>
      <w:r w:rsidRPr="00AA6F01">
        <w:t xml:space="preserve">that the relevant </w:t>
      </w:r>
      <w:r>
        <w:t>Approved Model</w:t>
      </w:r>
      <w:r w:rsidRPr="00AA6F01">
        <w:t xml:space="preserve"> </w:t>
      </w:r>
      <w:r>
        <w:t>is</w:t>
      </w:r>
      <w:r w:rsidRPr="00AA6F01">
        <w:t xml:space="preserve"> faulty and covered by this warranty, </w:t>
      </w:r>
      <w:r>
        <w:t>we will provide you with a repair of the Approved Model at our cost</w:t>
      </w:r>
      <w:r w:rsidRPr="00AA6F01">
        <w:t xml:space="preserve">; </w:t>
      </w:r>
      <w:r>
        <w:t>or</w:t>
      </w:r>
    </w:p>
    <w:p w14:paraId="6FD534CD" w14:textId="73BEFE68" w:rsidR="00AB49C0" w:rsidRDefault="00AB49C0" w:rsidP="00AB49C0">
      <w:pPr>
        <w:pStyle w:val="L4Level4-Sprintlaw"/>
      </w:pPr>
      <w:r w:rsidRPr="001E55FB">
        <w:t xml:space="preserve">that the relevant </w:t>
      </w:r>
      <w:r>
        <w:t>Approved Model</w:t>
      </w:r>
      <w:r w:rsidRPr="001E55FB">
        <w:t xml:space="preserve"> </w:t>
      </w:r>
      <w:r>
        <w:t>is</w:t>
      </w:r>
      <w:r w:rsidRPr="001E55FB">
        <w:t xml:space="preserve"> not faulty, or </w:t>
      </w:r>
      <w:r>
        <w:t>is</w:t>
      </w:r>
      <w:r w:rsidRPr="001E55FB">
        <w:t xml:space="preserve"> faulty due to lack of maintenance, fair wear and tear, misuse, failure to use in accordance with the manufacturer</w:t>
      </w:r>
      <w:r w:rsidR="004979D8">
        <w:t>’</w:t>
      </w:r>
      <w:r w:rsidRPr="001E55FB">
        <w:t>s instructions, or failure to take reasonable care, we will refuse your warranty claim</w:t>
      </w:r>
      <w:r>
        <w:t>.</w:t>
      </w:r>
    </w:p>
    <w:p w14:paraId="3050CDE7" w14:textId="76859F73" w:rsidR="00193D9B" w:rsidRPr="001E55FB" w:rsidRDefault="00193D9B" w:rsidP="009277D6">
      <w:pPr>
        <w:pStyle w:val="L3Level3Paragraph-Sprintlaw"/>
      </w:pPr>
      <w:r w:rsidRPr="00193D9B">
        <w:t>If the claim relates to an Alpha Fibreglass Canopy, we may, at our option, repair or replace the canopy or take other corrective action</w:t>
      </w:r>
    </w:p>
    <w:p w14:paraId="6157957B" w14:textId="77777777" w:rsidR="00AB49C0" w:rsidRDefault="00AB49C0" w:rsidP="00AB49C0">
      <w:pPr>
        <w:pStyle w:val="L2Level2Sub-Heading-Sprintlaw"/>
      </w:pPr>
      <w:r>
        <w:lastRenderedPageBreak/>
        <w:t>EXPENSES RELATED TO REPAIR</w:t>
      </w:r>
    </w:p>
    <w:p w14:paraId="780E7702" w14:textId="77777777" w:rsidR="00AB49C0" w:rsidRDefault="00AB49C0" w:rsidP="002142A3">
      <w:pPr>
        <w:pStyle w:val="L3Level3Paragraph-Sprintlaw"/>
      </w:pPr>
      <w:r>
        <w:t>You will need to cover any travel expenses incurred by us related to the repair of an Approved Model under this warranty, if:</w:t>
      </w:r>
    </w:p>
    <w:p w14:paraId="5DF87412" w14:textId="77777777" w:rsidR="00AB49C0" w:rsidRDefault="00AB49C0" w:rsidP="00AB49C0">
      <w:pPr>
        <w:pStyle w:val="L4Level4-Sprintlaw"/>
      </w:pPr>
      <w:r>
        <w:t xml:space="preserve">you require us to travel to perform repairs outside of a </w:t>
      </w:r>
      <w:r w:rsidRPr="002B4925">
        <w:rPr>
          <w:highlight w:val="yellow"/>
        </w:rPr>
        <w:t xml:space="preserve">100 </w:t>
      </w:r>
      <w:r w:rsidRPr="00D72449">
        <w:rPr>
          <w:highlight w:val="yellow"/>
        </w:rPr>
        <w:t>KM</w:t>
      </w:r>
      <w:r>
        <w:t xml:space="preserve"> radius from </w:t>
      </w:r>
      <w:r w:rsidRPr="002B4925">
        <w:rPr>
          <w:highlight w:val="yellow"/>
        </w:rPr>
        <w:t xml:space="preserve">[insert business </w:t>
      </w:r>
      <w:r>
        <w:rPr>
          <w:highlight w:val="yellow"/>
        </w:rPr>
        <w:t>address</w:t>
      </w:r>
      <w:r w:rsidRPr="002B4925">
        <w:rPr>
          <w:highlight w:val="yellow"/>
        </w:rPr>
        <w:t>]</w:t>
      </w:r>
      <w:r w:rsidRPr="004269ED">
        <w:t>, Australia</w:t>
      </w:r>
      <w:r>
        <w:t>; and</w:t>
      </w:r>
    </w:p>
    <w:p w14:paraId="1F89C98E" w14:textId="0132E26E" w:rsidR="00AB49C0" w:rsidRDefault="00AB49C0" w:rsidP="00AB49C0">
      <w:pPr>
        <w:pStyle w:val="L4Level4-Sprintlaw"/>
      </w:pPr>
      <w:r>
        <w:t>you require that the repair be conducted within four (4) weeks (28 calendar days) after you contact us to remedy a defect in your Approved Model.</w:t>
      </w:r>
    </w:p>
    <w:p w14:paraId="04061F76" w14:textId="77777777" w:rsidR="00AB49C0" w:rsidRPr="002B4925" w:rsidRDefault="00AB49C0" w:rsidP="00AB49C0">
      <w:pPr>
        <w:pStyle w:val="L4Level4-Sprintlaw"/>
        <w:rPr>
          <w:highlight w:val="yellow"/>
        </w:rPr>
      </w:pPr>
      <w:r w:rsidRPr="002B4925">
        <w:rPr>
          <w:highlight w:val="yellow"/>
        </w:rPr>
        <w:t>[insert (if any)]</w:t>
      </w:r>
    </w:p>
    <w:p w14:paraId="79F1A14B" w14:textId="1825592D" w:rsidR="00AB49C0" w:rsidRDefault="00AB49C0" w:rsidP="002142A3">
      <w:pPr>
        <w:pStyle w:val="L3Level3Paragraph-Sprintlaw"/>
      </w:pPr>
      <w:r>
        <w:t xml:space="preserve">In all other circumstances, any reasonable travel expenses we incur related to the repair of an Approved Model under this warranty, will be borne by you and us equally. </w:t>
      </w:r>
      <w:r w:rsidRPr="002B4925">
        <w:rPr>
          <w:highlight w:val="yellow"/>
        </w:rPr>
        <w:t>50%</w:t>
      </w:r>
      <w:r>
        <w:t xml:space="preserve"> of any such expenses will be invoiced by us to you and you must pay such invoices within 14 days of the invoice issue date.</w:t>
      </w:r>
    </w:p>
    <w:p w14:paraId="45C5B9A0" w14:textId="6BDAC433" w:rsidR="00AB49C0" w:rsidRPr="00D72449" w:rsidRDefault="00AB49C0" w:rsidP="002142A3">
      <w:pPr>
        <w:pStyle w:val="L3Level3Paragraph-Sprintlaw"/>
      </w:pPr>
      <w:r>
        <w:t>If you will need to travel to us or ship the Approved Model to effect repairs under this warranty document, you must seek our written approval before incurring any expenses in connection with such travel or shipping and agree that such expenses must be reasonable. We will not unreasonably withhold approval of such expenses and pay you 50% of the expenses within 14 days of you issuing an invoice to us for such expenses.</w:t>
      </w:r>
    </w:p>
    <w:p w14:paraId="4D6F00DF" w14:textId="77777777" w:rsidR="00AB49C0" w:rsidRDefault="00AB49C0" w:rsidP="00AB49C0">
      <w:pPr>
        <w:pStyle w:val="L1Level1Heading-Sprintlaw"/>
      </w:pPr>
      <w:r>
        <w:t>no other warranties</w:t>
      </w:r>
    </w:p>
    <w:p w14:paraId="36814B5F" w14:textId="42A5CE5A" w:rsidR="00AB49C0" w:rsidRDefault="00AB49C0" w:rsidP="002142A3">
      <w:pPr>
        <w:pStyle w:val="L3Level3Paragraph-Sprintlaw"/>
      </w:pPr>
      <w:r>
        <w:t>To the maximum extent permitted by applicable law, all express or implied representations and warranties not expressly stated in this warranty document, or in written terms and conditions issued by us, are excluded.</w:t>
      </w:r>
    </w:p>
    <w:p w14:paraId="6A236680" w14:textId="3D1F3B8D" w:rsidR="00286693" w:rsidRPr="00045543" w:rsidRDefault="00286693" w:rsidP="002142A3">
      <w:pPr>
        <w:pStyle w:val="L3Level3Paragraph-Sprintlaw"/>
      </w:pPr>
      <w:r w:rsidRPr="00286693">
        <w:t xml:space="preserve">For clarity, </w:t>
      </w:r>
      <w:r w:rsidR="00336E1F">
        <w:t>Caddy Storage</w:t>
      </w:r>
      <w:r w:rsidRPr="00286693">
        <w:t xml:space="preserve"> does not offer any assurance or warranty for glass breakage or scratching after delivery, including glass used in canopies or any other goods supplied by </w:t>
      </w:r>
      <w:r w:rsidR="00336E1F">
        <w:t>Caddy Storage</w:t>
      </w:r>
      <w:r w:rsidRPr="00286693">
        <w:t>.</w:t>
      </w:r>
    </w:p>
    <w:p w14:paraId="1935459E" w14:textId="77777777" w:rsidR="00AB49C0" w:rsidRPr="004738F1" w:rsidRDefault="00AB49C0" w:rsidP="00AB49C0">
      <w:pPr>
        <w:pStyle w:val="L1Level1Heading-Sprintlaw"/>
      </w:pPr>
      <w:r w:rsidRPr="004738F1">
        <w:t>LIABILITY</w:t>
      </w:r>
      <w:bookmarkEnd w:id="0"/>
    </w:p>
    <w:p w14:paraId="2BBC8A87" w14:textId="6DEA31A1" w:rsidR="00AB49C0" w:rsidRPr="004738F1" w:rsidRDefault="00AB49C0" w:rsidP="002142A3">
      <w:pPr>
        <w:pStyle w:val="L3Level3Paragraph-Sprintlaw"/>
      </w:pPr>
      <w:r w:rsidRPr="004738F1">
        <w:t xml:space="preserve">To the maximum extent permitted by law, we exclude any liability that may arise </w:t>
      </w:r>
      <w:proofErr w:type="gramStart"/>
      <w:r w:rsidRPr="004738F1">
        <w:t>as a result of</w:t>
      </w:r>
      <w:proofErr w:type="gramEnd"/>
      <w:r w:rsidRPr="004738F1">
        <w:t xml:space="preserve"> you pursuing a warranty claim in accordance with this warranty document.</w:t>
      </w:r>
    </w:p>
    <w:p w14:paraId="7B1B257F" w14:textId="77777777" w:rsidR="00AB49C0" w:rsidRPr="00ED37C3" w:rsidRDefault="00AB49C0" w:rsidP="00AB49C0">
      <w:pPr>
        <w:pStyle w:val="L1Level1Heading-Sprintlaw"/>
      </w:pPr>
      <w:bookmarkStart w:id="2" w:name="_Toc8723939"/>
      <w:r w:rsidRPr="00ED37C3">
        <w:t>JURISDICTION</w:t>
      </w:r>
      <w:bookmarkEnd w:id="2"/>
    </w:p>
    <w:p w14:paraId="5B7A6BC7" w14:textId="228C01EE" w:rsidR="00AB49C0" w:rsidRDefault="00AB49C0" w:rsidP="002142A3">
      <w:pPr>
        <w:pStyle w:val="L3Level3Paragraph-Sprintlaw"/>
      </w:pPr>
      <w:r>
        <w:t>This warranty document is</w:t>
      </w:r>
      <w:r w:rsidRPr="00ED37C3">
        <w:t xml:space="preserve"> governed by the laws of </w:t>
      </w:r>
      <w:r w:rsidR="004738F1">
        <w:t>New South Wales</w:t>
      </w:r>
      <w:r>
        <w:t>, Australia.</w:t>
      </w:r>
    </w:p>
    <w:sectPr w:rsidR="00AB49C0" w:rsidSect="00484686">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454"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C1D5D2" w14:textId="77777777" w:rsidR="00420898" w:rsidRDefault="00420898" w:rsidP="00E20243">
      <w:pPr>
        <w:spacing w:before="0"/>
      </w:pPr>
      <w:r>
        <w:separator/>
      </w:r>
    </w:p>
  </w:endnote>
  <w:endnote w:type="continuationSeparator" w:id="0">
    <w:p w14:paraId="79218FA1" w14:textId="77777777" w:rsidR="00420898" w:rsidRDefault="00420898" w:rsidP="00E2024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Bold">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39950" w14:textId="77777777" w:rsidR="00C94837" w:rsidRDefault="00C948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95"/>
      <w:gridCol w:w="850"/>
      <w:gridCol w:w="4393"/>
    </w:tblGrid>
    <w:tr w:rsidR="00F127B9" w14:paraId="6B23BC06" w14:textId="77777777" w:rsidTr="00620EC5">
      <w:trPr>
        <w:trHeight w:val="283"/>
      </w:trPr>
      <w:tc>
        <w:tcPr>
          <w:tcW w:w="4395" w:type="dxa"/>
        </w:tcPr>
        <w:p w14:paraId="22A7EF50" w14:textId="77777777" w:rsidR="00F127B9" w:rsidRDefault="00F127B9" w:rsidP="0053075B">
          <w:pPr>
            <w:pStyle w:val="Footer"/>
          </w:pPr>
        </w:p>
      </w:tc>
      <w:tc>
        <w:tcPr>
          <w:tcW w:w="850" w:type="dxa"/>
        </w:tcPr>
        <w:p w14:paraId="1F948929" w14:textId="77777777" w:rsidR="00F127B9" w:rsidRDefault="00F127B9" w:rsidP="0053075B">
          <w:pPr>
            <w:pStyle w:val="Footer"/>
            <w:jc w:val="center"/>
          </w:pPr>
          <w:r>
            <w:fldChar w:fldCharType="begin"/>
          </w:r>
          <w:r>
            <w:instrText xml:space="preserve"> PAGE   \* MERGEFORMAT </w:instrText>
          </w:r>
          <w:r>
            <w:fldChar w:fldCharType="separate"/>
          </w:r>
          <w:r>
            <w:rPr>
              <w:noProof/>
            </w:rPr>
            <w:t>1</w:t>
          </w:r>
          <w:r>
            <w:rPr>
              <w:noProof/>
            </w:rPr>
            <w:fldChar w:fldCharType="end"/>
          </w:r>
        </w:p>
      </w:tc>
      <w:tc>
        <w:tcPr>
          <w:tcW w:w="4393" w:type="dxa"/>
        </w:tcPr>
        <w:p w14:paraId="205EAD1C" w14:textId="4422D499" w:rsidR="00F127B9" w:rsidRDefault="00620EC5" w:rsidP="00620EC5">
          <w:pPr>
            <w:pStyle w:val="Footer"/>
            <w:tabs>
              <w:tab w:val="left" w:pos="3060"/>
            </w:tabs>
          </w:pPr>
          <w:r>
            <w:tab/>
          </w:r>
          <w:r w:rsidR="00C94837">
            <w:t xml:space="preserve">   </w:t>
          </w:r>
          <w:r w:rsidR="00C94837">
            <w:rPr>
              <w:noProof/>
            </w:rPr>
            <w:drawing>
              <wp:inline distT="0" distB="0" distL="0" distR="0" wp14:anchorId="241DD60A" wp14:editId="27A90976">
                <wp:extent cx="739576" cy="215828"/>
                <wp:effectExtent l="0" t="0" r="3810" b="0"/>
                <wp:docPr id="2132887418" name="Picture 1" descr="A black and red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887418" name="Picture 1" descr="A black and red sign with whit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830669" cy="242411"/>
                        </a:xfrm>
                        <a:prstGeom prst="rect">
                          <a:avLst/>
                        </a:prstGeom>
                      </pic:spPr>
                    </pic:pic>
                  </a:graphicData>
                </a:graphic>
              </wp:inline>
            </w:drawing>
          </w:r>
        </w:p>
      </w:tc>
    </w:tr>
  </w:tbl>
  <w:p w14:paraId="54F11C81" w14:textId="77777777" w:rsidR="00F127B9" w:rsidRPr="001E6194" w:rsidRDefault="00F127B9" w:rsidP="001E6194">
    <w:pPr>
      <w:pStyle w:val="BTNSSBodyTextNoSpacingSmall-Sprintlaw"/>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EAD88" w14:textId="77777777" w:rsidR="00C94837" w:rsidRDefault="00C948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DC3969" w14:textId="77777777" w:rsidR="00420898" w:rsidRDefault="00420898" w:rsidP="00E20243">
      <w:pPr>
        <w:spacing w:before="0"/>
      </w:pPr>
      <w:r>
        <w:separator/>
      </w:r>
    </w:p>
  </w:footnote>
  <w:footnote w:type="continuationSeparator" w:id="0">
    <w:p w14:paraId="1887B681" w14:textId="77777777" w:rsidR="00420898" w:rsidRDefault="00420898" w:rsidP="00E2024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EC8F9" w14:textId="77777777" w:rsidR="00C94837" w:rsidRDefault="00C948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19"/>
      <w:gridCol w:w="4819"/>
    </w:tblGrid>
    <w:tr w:rsidR="00F127B9" w14:paraId="5E9BC03D" w14:textId="77777777" w:rsidTr="00620EC5">
      <w:trPr>
        <w:trHeight w:val="227"/>
      </w:trPr>
      <w:tc>
        <w:tcPr>
          <w:tcW w:w="4819" w:type="dxa"/>
          <w:vAlign w:val="center"/>
        </w:tcPr>
        <w:p w14:paraId="29C771E7" w14:textId="77777777" w:rsidR="00F127B9" w:rsidRDefault="00F127B9" w:rsidP="00FD2E76">
          <w:pPr>
            <w:pStyle w:val="Header"/>
          </w:pPr>
        </w:p>
      </w:tc>
      <w:tc>
        <w:tcPr>
          <w:tcW w:w="4819" w:type="dxa"/>
          <w:vAlign w:val="center"/>
        </w:tcPr>
        <w:p w14:paraId="63696D87" w14:textId="77777777" w:rsidR="00F127B9" w:rsidRDefault="00F127B9" w:rsidP="00FD2E76">
          <w:pPr>
            <w:pStyle w:val="Header"/>
            <w:jc w:val="right"/>
          </w:pPr>
        </w:p>
      </w:tc>
    </w:tr>
  </w:tbl>
  <w:p w14:paraId="182AC917" w14:textId="77777777" w:rsidR="00F127B9" w:rsidRPr="0053075B" w:rsidRDefault="00F127B9">
    <w:pPr>
      <w:pStyle w:val="Header"/>
      <w:rPr>
        <w:color w:val="FFFFFF" w:themeColor="background1"/>
        <w:sz w:val="24"/>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634EF" w14:textId="77777777" w:rsidR="00C94837" w:rsidRDefault="00C948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94369"/>
    <w:multiLevelType w:val="multilevel"/>
    <w:tmpl w:val="4A2E468E"/>
    <w:lvl w:ilvl="0">
      <w:start w:val="1"/>
      <w:numFmt w:val="decimal"/>
      <w:pStyle w:val="S1Schedule1SectionHeading-Sprintlaw"/>
      <w:lvlText w:val="Schedule %1"/>
      <w:lvlJc w:val="left"/>
      <w:pPr>
        <w:ind w:left="1701" w:hanging="1701"/>
      </w:pPr>
      <w:rPr>
        <w:rFonts w:hint="default"/>
      </w:rPr>
    </w:lvl>
    <w:lvl w:ilvl="1">
      <w:start w:val="1"/>
      <w:numFmt w:val="upperLetter"/>
      <w:pStyle w:val="S2Schedule2PartHeading-Sprintlaw"/>
      <w:lvlText w:val="Part %2"/>
      <w:lvlJc w:val="left"/>
      <w:pPr>
        <w:ind w:left="851" w:hanging="851"/>
      </w:pPr>
      <w:rPr>
        <w:rFonts w:hint="default"/>
      </w:rPr>
    </w:lvl>
    <w:lvl w:ilvl="2">
      <w:start w:val="1"/>
      <w:numFmt w:val="decimal"/>
      <w:pStyle w:val="S3Schedule3Heading-Sprintlaw"/>
      <w:lvlText w:val="%3"/>
      <w:lvlJc w:val="left"/>
      <w:pPr>
        <w:tabs>
          <w:tab w:val="num" w:pos="851"/>
        </w:tabs>
        <w:ind w:left="851" w:hanging="851"/>
      </w:pPr>
      <w:rPr>
        <w:rFonts w:hint="default"/>
      </w:rPr>
    </w:lvl>
    <w:lvl w:ilvl="3">
      <w:start w:val="1"/>
      <w:numFmt w:val="decimal"/>
      <w:pStyle w:val="S4Schedule4Sub-Heading-Sprintlaw"/>
      <w:lvlText w:val="%3.%4"/>
      <w:lvlJc w:val="left"/>
      <w:pPr>
        <w:tabs>
          <w:tab w:val="num" w:pos="851"/>
        </w:tabs>
        <w:ind w:left="851" w:hanging="851"/>
      </w:pPr>
      <w:rPr>
        <w:rFonts w:hint="default"/>
      </w:rPr>
    </w:lvl>
    <w:lvl w:ilvl="4">
      <w:start w:val="1"/>
      <w:numFmt w:val="decimal"/>
      <w:pStyle w:val="S5Schedule5Paragraph-Sprintlaw"/>
      <w:lvlText w:val="%3.%5"/>
      <w:lvlJc w:val="left"/>
      <w:pPr>
        <w:tabs>
          <w:tab w:val="num" w:pos="851"/>
        </w:tabs>
        <w:ind w:left="851" w:hanging="851"/>
      </w:pPr>
      <w:rPr>
        <w:rFonts w:hint="default"/>
      </w:rPr>
    </w:lvl>
    <w:lvl w:ilvl="5">
      <w:start w:val="1"/>
      <w:numFmt w:val="lowerLetter"/>
      <w:pStyle w:val="S6Schedule6-Sprintlaw"/>
      <w:lvlText w:val="(%6)"/>
      <w:lvlJc w:val="left"/>
      <w:pPr>
        <w:tabs>
          <w:tab w:val="num" w:pos="1701"/>
        </w:tabs>
        <w:ind w:left="1701" w:hanging="850"/>
      </w:pPr>
      <w:rPr>
        <w:rFonts w:hint="default"/>
      </w:rPr>
    </w:lvl>
    <w:lvl w:ilvl="6">
      <w:start w:val="1"/>
      <w:numFmt w:val="lowerRoman"/>
      <w:pStyle w:val="S7Schedule7-Sprintlaw"/>
      <w:lvlText w:val="(%7)"/>
      <w:lvlJc w:val="left"/>
      <w:pPr>
        <w:tabs>
          <w:tab w:val="num" w:pos="2552"/>
        </w:tabs>
        <w:ind w:left="2552" w:hanging="851"/>
      </w:pPr>
      <w:rPr>
        <w:rFonts w:hint="default"/>
      </w:rPr>
    </w:lvl>
    <w:lvl w:ilvl="7">
      <w:start w:val="1"/>
      <w:numFmt w:val="upperLetter"/>
      <w:pStyle w:val="S8Schedule8-Sprintlaw"/>
      <w:lvlText w:val="(%8)"/>
      <w:lvlJc w:val="left"/>
      <w:pPr>
        <w:tabs>
          <w:tab w:val="num" w:pos="3402"/>
        </w:tabs>
        <w:ind w:left="3402" w:hanging="850"/>
      </w:pPr>
      <w:rPr>
        <w:rFonts w:hint="default"/>
      </w:rPr>
    </w:lvl>
    <w:lvl w:ilvl="8">
      <w:start w:val="1"/>
      <w:numFmt w:val="upperRoman"/>
      <w:pStyle w:val="S9Schedule9-Sprintlaw"/>
      <w:lvlText w:val="(%9)"/>
      <w:lvlJc w:val="left"/>
      <w:pPr>
        <w:tabs>
          <w:tab w:val="num" w:pos="4253"/>
        </w:tabs>
        <w:ind w:left="4253" w:hanging="851"/>
      </w:pPr>
      <w:rPr>
        <w:rFonts w:hint="default"/>
      </w:rPr>
    </w:lvl>
  </w:abstractNum>
  <w:abstractNum w:abstractNumId="1" w15:restartNumberingAfterBreak="0">
    <w:nsid w:val="1D021BAE"/>
    <w:multiLevelType w:val="multilevel"/>
    <w:tmpl w:val="5DE8F032"/>
    <w:lvl w:ilvl="0">
      <w:start w:val="1"/>
      <w:numFmt w:val="decimal"/>
      <w:pStyle w:val="N1Number1-Sprintlaw"/>
      <w:lvlText w:val="%1."/>
      <w:lvlJc w:val="left"/>
      <w:pPr>
        <w:tabs>
          <w:tab w:val="num" w:pos="851"/>
        </w:tabs>
        <w:ind w:left="851" w:hanging="851"/>
      </w:pPr>
      <w:rPr>
        <w:rFonts w:hint="default"/>
      </w:rPr>
    </w:lvl>
    <w:lvl w:ilvl="1">
      <w:start w:val="1"/>
      <w:numFmt w:val="lowerLetter"/>
      <w:pStyle w:val="N2Number2-Sprintlaw"/>
      <w:lvlText w:val="(%2)"/>
      <w:lvlJc w:val="left"/>
      <w:pPr>
        <w:tabs>
          <w:tab w:val="num" w:pos="1702"/>
        </w:tabs>
        <w:ind w:left="1702" w:hanging="851"/>
      </w:pPr>
      <w:rPr>
        <w:rFonts w:hint="default"/>
      </w:rPr>
    </w:lvl>
    <w:lvl w:ilvl="2">
      <w:start w:val="1"/>
      <w:numFmt w:val="lowerRoman"/>
      <w:pStyle w:val="N3Number3-Sprintlaw"/>
      <w:lvlText w:val="(%3)"/>
      <w:lvlJc w:val="left"/>
      <w:pPr>
        <w:tabs>
          <w:tab w:val="num" w:pos="2553"/>
        </w:tabs>
        <w:ind w:left="2553" w:hanging="851"/>
      </w:pPr>
      <w:rPr>
        <w:rFonts w:hint="default"/>
      </w:rPr>
    </w:lvl>
    <w:lvl w:ilvl="3">
      <w:start w:val="1"/>
      <w:numFmt w:val="upperLetter"/>
      <w:pStyle w:val="N4Number4-Sprintlaw"/>
      <w:lvlText w:val="(%4)"/>
      <w:lvlJc w:val="left"/>
      <w:pPr>
        <w:tabs>
          <w:tab w:val="num" w:pos="3404"/>
        </w:tabs>
        <w:ind w:left="3404" w:hanging="851"/>
      </w:pPr>
      <w:rPr>
        <w:rFonts w:hint="default"/>
      </w:rPr>
    </w:lvl>
    <w:lvl w:ilvl="4">
      <w:start w:val="1"/>
      <w:numFmt w:val="upperRoman"/>
      <w:pStyle w:val="N5Number5-Sprintlaw"/>
      <w:lvlText w:val="(%5)"/>
      <w:lvlJc w:val="left"/>
      <w:pPr>
        <w:tabs>
          <w:tab w:val="num" w:pos="4255"/>
        </w:tabs>
        <w:ind w:left="4255" w:hanging="851"/>
      </w:pPr>
      <w:rPr>
        <w:rFonts w:hint="default"/>
      </w:rPr>
    </w:lvl>
    <w:lvl w:ilvl="5">
      <w:start w:val="1"/>
      <w:numFmt w:val="decimal"/>
      <w:pStyle w:val="N6Number6-Sprintlaw"/>
      <w:lvlText w:val="%6)"/>
      <w:lvlJc w:val="left"/>
      <w:pPr>
        <w:tabs>
          <w:tab w:val="num" w:pos="5106"/>
        </w:tabs>
        <w:ind w:left="5106" w:hanging="851"/>
      </w:pPr>
      <w:rPr>
        <w:rFonts w:hint="default"/>
      </w:rPr>
    </w:lvl>
    <w:lvl w:ilvl="6">
      <w:start w:val="1"/>
      <w:numFmt w:val="lowerLetter"/>
      <w:pStyle w:val="N7Number7-Sprintlaw"/>
      <w:lvlText w:val="%7)"/>
      <w:lvlJc w:val="left"/>
      <w:pPr>
        <w:tabs>
          <w:tab w:val="num" w:pos="5957"/>
        </w:tabs>
        <w:ind w:left="5957" w:hanging="851"/>
      </w:pPr>
      <w:rPr>
        <w:rFonts w:hint="default"/>
      </w:rPr>
    </w:lvl>
    <w:lvl w:ilvl="7">
      <w:start w:val="1"/>
      <w:numFmt w:val="lowerRoman"/>
      <w:pStyle w:val="N8Number8-Sprintlaw"/>
      <w:lvlText w:val="%8)"/>
      <w:lvlJc w:val="left"/>
      <w:pPr>
        <w:tabs>
          <w:tab w:val="num" w:pos="6808"/>
        </w:tabs>
        <w:ind w:left="6808" w:hanging="851"/>
      </w:pPr>
      <w:rPr>
        <w:rFonts w:hint="default"/>
      </w:rPr>
    </w:lvl>
    <w:lvl w:ilvl="8">
      <w:start w:val="1"/>
      <w:numFmt w:val="upperLetter"/>
      <w:pStyle w:val="N9Number9-Sprintlaw"/>
      <w:lvlText w:val="%9)"/>
      <w:lvlJc w:val="left"/>
      <w:pPr>
        <w:tabs>
          <w:tab w:val="num" w:pos="7659"/>
        </w:tabs>
        <w:ind w:left="7659" w:hanging="851"/>
      </w:pPr>
      <w:rPr>
        <w:rFonts w:hint="default"/>
      </w:rPr>
    </w:lvl>
  </w:abstractNum>
  <w:abstractNum w:abstractNumId="2" w15:restartNumberingAfterBreak="0">
    <w:nsid w:val="27CC0125"/>
    <w:multiLevelType w:val="hybridMultilevel"/>
    <w:tmpl w:val="98324690"/>
    <w:lvl w:ilvl="0" w:tplc="EED2AD24">
      <w:start w:val="1"/>
      <w:numFmt w:val="bullet"/>
      <w:pStyle w:val="B1Bullet1-Sprintlaw"/>
      <w:lvlText w:val=""/>
      <w:lvlJc w:val="left"/>
      <w:pPr>
        <w:tabs>
          <w:tab w:val="num" w:pos="851"/>
        </w:tabs>
        <w:ind w:left="851" w:hanging="851"/>
      </w:pPr>
      <w:rPr>
        <w:rFonts w:ascii="Symbol" w:hAnsi="Symbol" w:hint="default"/>
      </w:rPr>
    </w:lvl>
    <w:lvl w:ilvl="1" w:tplc="C19AB5F0">
      <w:start w:val="1"/>
      <w:numFmt w:val="bullet"/>
      <w:pStyle w:val="B2Bullet2-Sprintlaw"/>
      <w:lvlText w:val="o"/>
      <w:lvlJc w:val="left"/>
      <w:pPr>
        <w:tabs>
          <w:tab w:val="num" w:pos="1701"/>
        </w:tabs>
        <w:ind w:left="1701" w:hanging="850"/>
      </w:pPr>
      <w:rPr>
        <w:rFonts w:ascii="Courier New" w:hAnsi="Courier New" w:hint="default"/>
      </w:rPr>
    </w:lvl>
    <w:lvl w:ilvl="2" w:tplc="6D723A20">
      <w:start w:val="1"/>
      <w:numFmt w:val="bullet"/>
      <w:pStyle w:val="B3Bullet3-Sprintlaw"/>
      <w:lvlText w:val=""/>
      <w:lvlJc w:val="left"/>
      <w:pPr>
        <w:tabs>
          <w:tab w:val="num" w:pos="2552"/>
        </w:tabs>
        <w:ind w:left="2552" w:hanging="851"/>
      </w:pPr>
      <w:rPr>
        <w:rFonts w:ascii="Wingdings" w:hAnsi="Wingdings" w:hint="default"/>
      </w:rPr>
    </w:lvl>
    <w:lvl w:ilvl="3" w:tplc="14BE43D0">
      <w:start w:val="1"/>
      <w:numFmt w:val="bullet"/>
      <w:lvlText w:val=""/>
      <w:lvlJc w:val="left"/>
      <w:pPr>
        <w:tabs>
          <w:tab w:val="num" w:pos="3402"/>
        </w:tabs>
        <w:ind w:left="3402" w:hanging="850"/>
      </w:pPr>
      <w:rPr>
        <w:rFonts w:ascii="Symbol" w:hAnsi="Symbol" w:hint="default"/>
      </w:rPr>
    </w:lvl>
    <w:lvl w:ilvl="4" w:tplc="75049F06">
      <w:start w:val="1"/>
      <w:numFmt w:val="bullet"/>
      <w:lvlText w:val="o"/>
      <w:lvlJc w:val="left"/>
      <w:pPr>
        <w:tabs>
          <w:tab w:val="num" w:pos="4253"/>
        </w:tabs>
        <w:ind w:left="4253" w:hanging="851"/>
      </w:pPr>
      <w:rPr>
        <w:rFonts w:ascii="Courier New" w:hAnsi="Courier New" w:hint="default"/>
      </w:rPr>
    </w:lvl>
    <w:lvl w:ilvl="5" w:tplc="334C3A98">
      <w:start w:val="1"/>
      <w:numFmt w:val="bullet"/>
      <w:lvlText w:val=""/>
      <w:lvlJc w:val="left"/>
      <w:pPr>
        <w:tabs>
          <w:tab w:val="num" w:pos="5103"/>
        </w:tabs>
        <w:ind w:left="5103" w:hanging="850"/>
      </w:pPr>
      <w:rPr>
        <w:rFonts w:ascii="Wingdings" w:hAnsi="Wingdings" w:hint="default"/>
      </w:rPr>
    </w:lvl>
    <w:lvl w:ilvl="6" w:tplc="5E12376E">
      <w:start w:val="1"/>
      <w:numFmt w:val="bullet"/>
      <w:lvlText w:val=""/>
      <w:lvlJc w:val="left"/>
      <w:pPr>
        <w:tabs>
          <w:tab w:val="num" w:pos="5954"/>
        </w:tabs>
        <w:ind w:left="5954" w:hanging="851"/>
      </w:pPr>
      <w:rPr>
        <w:rFonts w:ascii="Symbol" w:hAnsi="Symbol" w:hint="default"/>
      </w:rPr>
    </w:lvl>
    <w:lvl w:ilvl="7" w:tplc="6F1C1254">
      <w:start w:val="1"/>
      <w:numFmt w:val="bullet"/>
      <w:lvlText w:val="o"/>
      <w:lvlJc w:val="left"/>
      <w:pPr>
        <w:tabs>
          <w:tab w:val="num" w:pos="6804"/>
        </w:tabs>
        <w:ind w:left="6804" w:hanging="850"/>
      </w:pPr>
      <w:rPr>
        <w:rFonts w:ascii="Courier New" w:hAnsi="Courier New" w:hint="default"/>
      </w:rPr>
    </w:lvl>
    <w:lvl w:ilvl="8" w:tplc="492C782E">
      <w:start w:val="1"/>
      <w:numFmt w:val="bullet"/>
      <w:lvlText w:val=""/>
      <w:lvlJc w:val="left"/>
      <w:pPr>
        <w:tabs>
          <w:tab w:val="num" w:pos="7655"/>
        </w:tabs>
        <w:ind w:left="7655" w:hanging="851"/>
      </w:pPr>
      <w:rPr>
        <w:rFonts w:ascii="Wingdings" w:hAnsi="Wingdings" w:hint="default"/>
      </w:rPr>
    </w:lvl>
  </w:abstractNum>
  <w:abstractNum w:abstractNumId="3" w15:restartNumberingAfterBreak="0">
    <w:nsid w:val="2DAA1EA7"/>
    <w:multiLevelType w:val="hybridMultilevel"/>
    <w:tmpl w:val="09AEB484"/>
    <w:lvl w:ilvl="0" w:tplc="6784CD22">
      <w:start w:val="1"/>
      <w:numFmt w:val="decimal"/>
      <w:pStyle w:val="ATTHAttachmentHeading-Sprintlaw"/>
      <w:lvlText w:val="Attachment %1"/>
      <w:lvlJc w:val="left"/>
      <w:pPr>
        <w:ind w:left="1985" w:hanging="198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D8C46CA"/>
    <w:multiLevelType w:val="hybridMultilevel"/>
    <w:tmpl w:val="6C521290"/>
    <w:lvl w:ilvl="0" w:tplc="27821EA2">
      <w:start w:val="1"/>
      <w:numFmt w:val="upperLetter"/>
      <w:pStyle w:val="PARTPartHeading-Sprintlaw"/>
      <w:lvlText w:val="Part %1"/>
      <w:lvlJc w:val="left"/>
      <w:pPr>
        <w:tabs>
          <w:tab w:val="num" w:pos="1134"/>
        </w:tabs>
        <w:ind w:left="1134" w:hanging="113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C10128B"/>
    <w:multiLevelType w:val="multilevel"/>
    <w:tmpl w:val="6A722DD6"/>
    <w:lvl w:ilvl="0">
      <w:start w:val="1"/>
      <w:numFmt w:val="decimal"/>
      <w:pStyle w:val="L1Level1Heading-Sprintlaw"/>
      <w:lvlText w:val="%1"/>
      <w:lvlJc w:val="left"/>
      <w:pPr>
        <w:tabs>
          <w:tab w:val="num" w:pos="851"/>
        </w:tabs>
        <w:ind w:left="851" w:hanging="851"/>
      </w:pPr>
      <w:rPr>
        <w:rFonts w:hint="default"/>
      </w:rPr>
    </w:lvl>
    <w:lvl w:ilvl="1">
      <w:start w:val="1"/>
      <w:numFmt w:val="decimal"/>
      <w:pStyle w:val="L2Level2Sub-Heading-Sprintlaw"/>
      <w:lvlText w:val="%1.%2"/>
      <w:lvlJc w:val="left"/>
      <w:pPr>
        <w:tabs>
          <w:tab w:val="num" w:pos="851"/>
        </w:tabs>
        <w:ind w:left="851" w:hanging="851"/>
      </w:pPr>
      <w:rPr>
        <w:rFonts w:hint="default"/>
      </w:rPr>
    </w:lvl>
    <w:lvl w:ilvl="2">
      <w:start w:val="1"/>
      <w:numFmt w:val="none"/>
      <w:pStyle w:val="L3Level3Paragraph-Sprintlaw"/>
      <w:lvlText w:val=""/>
      <w:lvlJc w:val="left"/>
      <w:pPr>
        <w:tabs>
          <w:tab w:val="num" w:pos="7371"/>
        </w:tabs>
        <w:ind w:left="851" w:firstLine="0"/>
      </w:pPr>
      <w:rPr>
        <w:rFonts w:hint="default"/>
      </w:rPr>
    </w:lvl>
    <w:lvl w:ilvl="3">
      <w:start w:val="1"/>
      <w:numFmt w:val="lowerLetter"/>
      <w:lvlRestart w:val="2"/>
      <w:pStyle w:val="L4Level4-Sprintlaw"/>
      <w:lvlText w:val="(%4)"/>
      <w:lvlJc w:val="left"/>
      <w:pPr>
        <w:tabs>
          <w:tab w:val="num" w:pos="1701"/>
        </w:tabs>
        <w:ind w:left="1701" w:hanging="850"/>
      </w:pPr>
      <w:rPr>
        <w:rFonts w:hint="default"/>
      </w:rPr>
    </w:lvl>
    <w:lvl w:ilvl="4">
      <w:start w:val="1"/>
      <w:numFmt w:val="lowerRoman"/>
      <w:pStyle w:val="L5Level5-Sprintlaw"/>
      <w:lvlText w:val="(%5)"/>
      <w:lvlJc w:val="left"/>
      <w:pPr>
        <w:tabs>
          <w:tab w:val="num" w:pos="2552"/>
        </w:tabs>
        <w:ind w:left="2552" w:hanging="851"/>
      </w:pPr>
      <w:rPr>
        <w:rFonts w:hint="default"/>
      </w:rPr>
    </w:lvl>
    <w:lvl w:ilvl="5">
      <w:start w:val="1"/>
      <w:numFmt w:val="upperLetter"/>
      <w:pStyle w:val="L6Level6-Sprintlaw"/>
      <w:lvlText w:val="(%6)"/>
      <w:lvlJc w:val="left"/>
      <w:pPr>
        <w:tabs>
          <w:tab w:val="num" w:pos="3402"/>
        </w:tabs>
        <w:ind w:left="3402" w:hanging="850"/>
      </w:pPr>
      <w:rPr>
        <w:rFonts w:hint="default"/>
      </w:rPr>
    </w:lvl>
    <w:lvl w:ilvl="6">
      <w:start w:val="1"/>
      <w:numFmt w:val="upperRoman"/>
      <w:pStyle w:val="L7Level7-Sprintlaw"/>
      <w:lvlText w:val="(%7)"/>
      <w:lvlJc w:val="left"/>
      <w:pPr>
        <w:tabs>
          <w:tab w:val="num" w:pos="4253"/>
        </w:tabs>
        <w:ind w:left="4253" w:hanging="851"/>
      </w:pPr>
      <w:rPr>
        <w:rFonts w:hint="default"/>
      </w:rPr>
    </w:lvl>
    <w:lvl w:ilvl="7">
      <w:start w:val="1"/>
      <w:numFmt w:val="decimal"/>
      <w:pStyle w:val="L8Level8-Sprintlaw"/>
      <w:lvlText w:val="%8)"/>
      <w:lvlJc w:val="left"/>
      <w:pPr>
        <w:tabs>
          <w:tab w:val="num" w:pos="5103"/>
        </w:tabs>
        <w:ind w:left="5103" w:hanging="850"/>
      </w:pPr>
      <w:rPr>
        <w:rFonts w:hint="default"/>
      </w:rPr>
    </w:lvl>
    <w:lvl w:ilvl="8">
      <w:start w:val="1"/>
      <w:numFmt w:val="lowerLetter"/>
      <w:pStyle w:val="L9Level9-Sprintlaw"/>
      <w:lvlText w:val="%9)"/>
      <w:lvlJc w:val="left"/>
      <w:pPr>
        <w:tabs>
          <w:tab w:val="num" w:pos="5954"/>
        </w:tabs>
        <w:ind w:left="5954" w:hanging="851"/>
      </w:pPr>
      <w:rPr>
        <w:rFonts w:hint="default"/>
      </w:rPr>
    </w:lvl>
  </w:abstractNum>
  <w:abstractNum w:abstractNumId="6" w15:restartNumberingAfterBreak="0">
    <w:nsid w:val="5D112462"/>
    <w:multiLevelType w:val="multilevel"/>
    <w:tmpl w:val="354CF2F6"/>
    <w:lvl w:ilvl="0">
      <w:start w:val="1"/>
      <w:numFmt w:val="upperLetter"/>
      <w:pStyle w:val="R1Recital1-Sprintlaw"/>
      <w:lvlText w:val="%1."/>
      <w:lvlJc w:val="left"/>
      <w:pPr>
        <w:tabs>
          <w:tab w:val="num" w:pos="851"/>
        </w:tabs>
        <w:ind w:left="851" w:hanging="851"/>
      </w:pPr>
      <w:rPr>
        <w:rFonts w:hint="default"/>
      </w:rPr>
    </w:lvl>
    <w:lvl w:ilvl="1">
      <w:start w:val="1"/>
      <w:numFmt w:val="lowerLetter"/>
      <w:pStyle w:val="R2Recital2-Sprintlaw"/>
      <w:lvlText w:val="(%2)"/>
      <w:lvlJc w:val="left"/>
      <w:pPr>
        <w:tabs>
          <w:tab w:val="num" w:pos="1702"/>
        </w:tabs>
        <w:ind w:left="1702" w:hanging="851"/>
      </w:pPr>
      <w:rPr>
        <w:rFonts w:hint="default"/>
      </w:rPr>
    </w:lvl>
    <w:lvl w:ilvl="2">
      <w:start w:val="1"/>
      <w:numFmt w:val="lowerRoman"/>
      <w:pStyle w:val="R3Recital3-Sprintlaw"/>
      <w:lvlText w:val="(%3)"/>
      <w:lvlJc w:val="left"/>
      <w:pPr>
        <w:tabs>
          <w:tab w:val="num" w:pos="2553"/>
        </w:tabs>
        <w:ind w:left="2553" w:hanging="851"/>
      </w:pPr>
      <w:rPr>
        <w:rFonts w:hint="default"/>
      </w:rPr>
    </w:lvl>
    <w:lvl w:ilvl="3">
      <w:start w:val="1"/>
      <w:numFmt w:val="upperLetter"/>
      <w:pStyle w:val="R4Recital4-Sprintlaw"/>
      <w:lvlText w:val="(%4)"/>
      <w:lvlJc w:val="left"/>
      <w:pPr>
        <w:tabs>
          <w:tab w:val="num" w:pos="3404"/>
        </w:tabs>
        <w:ind w:left="3404" w:hanging="851"/>
      </w:pPr>
      <w:rPr>
        <w:rFonts w:hint="default"/>
      </w:rPr>
    </w:lvl>
    <w:lvl w:ilvl="4">
      <w:start w:val="1"/>
      <w:numFmt w:val="upperRoman"/>
      <w:pStyle w:val="R5Recital5-Sprintlaw"/>
      <w:lvlText w:val="(%5)"/>
      <w:lvlJc w:val="left"/>
      <w:pPr>
        <w:tabs>
          <w:tab w:val="num" w:pos="4255"/>
        </w:tabs>
        <w:ind w:left="4255" w:hanging="851"/>
      </w:pPr>
      <w:rPr>
        <w:rFonts w:hint="default"/>
      </w:rPr>
    </w:lvl>
    <w:lvl w:ilvl="5">
      <w:start w:val="1"/>
      <w:numFmt w:val="decimal"/>
      <w:pStyle w:val="R6Recital6-Sprintlaw"/>
      <w:lvlText w:val="%6)"/>
      <w:lvlJc w:val="left"/>
      <w:pPr>
        <w:tabs>
          <w:tab w:val="num" w:pos="5106"/>
        </w:tabs>
        <w:ind w:left="5106" w:hanging="851"/>
      </w:pPr>
      <w:rPr>
        <w:rFonts w:hint="default"/>
      </w:rPr>
    </w:lvl>
    <w:lvl w:ilvl="6">
      <w:start w:val="1"/>
      <w:numFmt w:val="lowerLetter"/>
      <w:pStyle w:val="R7Recital7-Sprintlaw"/>
      <w:lvlText w:val="%7)"/>
      <w:lvlJc w:val="left"/>
      <w:pPr>
        <w:tabs>
          <w:tab w:val="num" w:pos="5957"/>
        </w:tabs>
        <w:ind w:left="5957" w:hanging="851"/>
      </w:pPr>
      <w:rPr>
        <w:rFonts w:hint="default"/>
      </w:rPr>
    </w:lvl>
    <w:lvl w:ilvl="7">
      <w:start w:val="1"/>
      <w:numFmt w:val="lowerRoman"/>
      <w:pStyle w:val="R8Recital8-Sprintlaw"/>
      <w:lvlText w:val="%8)"/>
      <w:lvlJc w:val="left"/>
      <w:pPr>
        <w:tabs>
          <w:tab w:val="num" w:pos="6808"/>
        </w:tabs>
        <w:ind w:left="6808" w:hanging="851"/>
      </w:pPr>
      <w:rPr>
        <w:rFonts w:hint="default"/>
      </w:rPr>
    </w:lvl>
    <w:lvl w:ilvl="8">
      <w:start w:val="1"/>
      <w:numFmt w:val="upperLetter"/>
      <w:pStyle w:val="R9Recital9-Sprintlaw"/>
      <w:lvlText w:val="%9)"/>
      <w:lvlJc w:val="left"/>
      <w:pPr>
        <w:tabs>
          <w:tab w:val="num" w:pos="7659"/>
        </w:tabs>
        <w:ind w:left="7659" w:hanging="851"/>
      </w:pPr>
      <w:rPr>
        <w:rFonts w:hint="default"/>
      </w:rPr>
    </w:lvl>
  </w:abstractNum>
  <w:abstractNum w:abstractNumId="7" w15:restartNumberingAfterBreak="0">
    <w:nsid w:val="63DF38A2"/>
    <w:multiLevelType w:val="multilevel"/>
    <w:tmpl w:val="888AA414"/>
    <w:lvl w:ilvl="0">
      <w:start w:val="1"/>
      <w:numFmt w:val="none"/>
      <w:pStyle w:val="D1Definition1Term-Sprintlaw"/>
      <w:lvlText w:val=""/>
      <w:lvlJc w:val="left"/>
      <w:pPr>
        <w:ind w:left="0" w:firstLine="0"/>
      </w:pPr>
      <w:rPr>
        <w:rFonts w:hint="default"/>
      </w:rPr>
    </w:lvl>
    <w:lvl w:ilvl="1">
      <w:start w:val="1"/>
      <w:numFmt w:val="lowerLetter"/>
      <w:pStyle w:val="D2Definition2-Sprintlaw"/>
      <w:lvlText w:val="(%2)"/>
      <w:lvlJc w:val="left"/>
      <w:pPr>
        <w:tabs>
          <w:tab w:val="num" w:pos="851"/>
        </w:tabs>
        <w:ind w:left="851" w:hanging="851"/>
      </w:pPr>
      <w:rPr>
        <w:rFonts w:hint="default"/>
      </w:rPr>
    </w:lvl>
    <w:lvl w:ilvl="2">
      <w:start w:val="1"/>
      <w:numFmt w:val="lowerRoman"/>
      <w:pStyle w:val="D3Definition3-Sprintlaw"/>
      <w:lvlText w:val="(%3)"/>
      <w:lvlJc w:val="left"/>
      <w:pPr>
        <w:tabs>
          <w:tab w:val="num" w:pos="1701"/>
        </w:tabs>
        <w:ind w:left="1701" w:hanging="850"/>
      </w:pPr>
      <w:rPr>
        <w:rFonts w:hint="default"/>
      </w:rPr>
    </w:lvl>
    <w:lvl w:ilvl="3">
      <w:start w:val="1"/>
      <w:numFmt w:val="upperLetter"/>
      <w:pStyle w:val="D4Definition4-Sprintlaw"/>
      <w:lvlText w:val="(%4)"/>
      <w:lvlJc w:val="left"/>
      <w:pPr>
        <w:tabs>
          <w:tab w:val="num" w:pos="2552"/>
        </w:tabs>
        <w:ind w:left="2552" w:hanging="851"/>
      </w:pPr>
      <w:rPr>
        <w:rFonts w:hint="default"/>
      </w:rPr>
    </w:lvl>
    <w:lvl w:ilvl="4">
      <w:start w:val="1"/>
      <w:numFmt w:val="upperRoman"/>
      <w:pStyle w:val="D5Definition5-Sprintlaw"/>
      <w:lvlText w:val="(%5)"/>
      <w:lvlJc w:val="left"/>
      <w:pPr>
        <w:tabs>
          <w:tab w:val="num" w:pos="3402"/>
        </w:tabs>
        <w:ind w:left="3402" w:hanging="850"/>
      </w:pPr>
      <w:rPr>
        <w:rFonts w:hint="default"/>
      </w:rPr>
    </w:lvl>
    <w:lvl w:ilvl="5">
      <w:start w:val="1"/>
      <w:numFmt w:val="decimal"/>
      <w:pStyle w:val="D6Definition6-Sprintlaw"/>
      <w:lvlText w:val="%6)"/>
      <w:lvlJc w:val="left"/>
      <w:pPr>
        <w:tabs>
          <w:tab w:val="num" w:pos="4253"/>
        </w:tabs>
        <w:ind w:left="4253" w:hanging="851"/>
      </w:pPr>
      <w:rPr>
        <w:rFonts w:hint="default"/>
      </w:rPr>
    </w:lvl>
    <w:lvl w:ilvl="6">
      <w:start w:val="1"/>
      <w:numFmt w:val="lowerLetter"/>
      <w:pStyle w:val="D7Definition7-Sprintlaw"/>
      <w:lvlText w:val="%7)"/>
      <w:lvlJc w:val="left"/>
      <w:pPr>
        <w:tabs>
          <w:tab w:val="num" w:pos="5103"/>
        </w:tabs>
        <w:ind w:left="5103" w:hanging="850"/>
      </w:pPr>
      <w:rPr>
        <w:rFonts w:hint="default"/>
      </w:rPr>
    </w:lvl>
    <w:lvl w:ilvl="7">
      <w:start w:val="1"/>
      <w:numFmt w:val="lowerRoman"/>
      <w:pStyle w:val="D8Definition8-Sprintlaw"/>
      <w:lvlText w:val="%8)"/>
      <w:lvlJc w:val="left"/>
      <w:pPr>
        <w:tabs>
          <w:tab w:val="num" w:pos="5954"/>
        </w:tabs>
        <w:ind w:left="5954" w:hanging="851"/>
      </w:pPr>
      <w:rPr>
        <w:rFonts w:hint="default"/>
      </w:rPr>
    </w:lvl>
    <w:lvl w:ilvl="8">
      <w:start w:val="1"/>
      <w:numFmt w:val="upperLetter"/>
      <w:pStyle w:val="D9Definition9-Sprintlaw"/>
      <w:lvlText w:val="%9)"/>
      <w:lvlJc w:val="left"/>
      <w:pPr>
        <w:tabs>
          <w:tab w:val="num" w:pos="6804"/>
        </w:tabs>
        <w:ind w:left="6804" w:hanging="850"/>
      </w:pPr>
      <w:rPr>
        <w:rFonts w:hint="default"/>
      </w:rPr>
    </w:lvl>
  </w:abstractNum>
  <w:abstractNum w:abstractNumId="8" w15:restartNumberingAfterBreak="0">
    <w:nsid w:val="76963CF0"/>
    <w:multiLevelType w:val="multilevel"/>
    <w:tmpl w:val="7186A958"/>
    <w:lvl w:ilvl="0">
      <w:start w:val="1"/>
      <w:numFmt w:val="decimal"/>
      <w:pStyle w:val="I1Item1-Sprintlaw"/>
      <w:lvlText w:val="Item %1"/>
      <w:lvlJc w:val="left"/>
      <w:pPr>
        <w:tabs>
          <w:tab w:val="num" w:pos="851"/>
        </w:tabs>
        <w:ind w:left="851" w:hanging="851"/>
      </w:pPr>
      <w:rPr>
        <w:rFonts w:hint="default"/>
      </w:rPr>
    </w:lvl>
    <w:lvl w:ilvl="1">
      <w:start w:val="1"/>
      <w:numFmt w:val="lowerLetter"/>
      <w:pStyle w:val="I2Item2-Sprintlaw"/>
      <w:lvlText w:val="(%2)"/>
      <w:lvlJc w:val="left"/>
      <w:pPr>
        <w:tabs>
          <w:tab w:val="num" w:pos="425"/>
        </w:tabs>
        <w:ind w:left="425" w:hanging="425"/>
      </w:pPr>
      <w:rPr>
        <w:rFonts w:hint="default"/>
      </w:rPr>
    </w:lvl>
    <w:lvl w:ilvl="2">
      <w:start w:val="1"/>
      <w:numFmt w:val="lowerRoman"/>
      <w:pStyle w:val="I3Item3-Sprintlaw"/>
      <w:lvlText w:val="(%3)"/>
      <w:lvlJc w:val="left"/>
      <w:pPr>
        <w:tabs>
          <w:tab w:val="num" w:pos="851"/>
        </w:tabs>
        <w:ind w:left="851" w:hanging="426"/>
      </w:pPr>
      <w:rPr>
        <w:rFonts w:hint="default"/>
      </w:rPr>
    </w:lvl>
    <w:lvl w:ilvl="3">
      <w:start w:val="1"/>
      <w:numFmt w:val="upperLetter"/>
      <w:pStyle w:val="I4Item4-Sprintlaw"/>
      <w:lvlText w:val="(%4)"/>
      <w:lvlJc w:val="left"/>
      <w:pPr>
        <w:tabs>
          <w:tab w:val="num" w:pos="1276"/>
        </w:tabs>
        <w:ind w:left="1276" w:hanging="425"/>
      </w:pPr>
      <w:rPr>
        <w:rFonts w:hint="default"/>
      </w:rPr>
    </w:lvl>
    <w:lvl w:ilvl="4">
      <w:start w:val="1"/>
      <w:numFmt w:val="upperRoman"/>
      <w:pStyle w:val="I5Item5-Sprintlaw"/>
      <w:lvlText w:val="(%5)"/>
      <w:lvlJc w:val="left"/>
      <w:pPr>
        <w:tabs>
          <w:tab w:val="num" w:pos="1701"/>
        </w:tabs>
        <w:ind w:left="1701" w:hanging="425"/>
      </w:pPr>
      <w:rPr>
        <w:rFonts w:hint="default"/>
      </w:rPr>
    </w:lvl>
    <w:lvl w:ilvl="5">
      <w:start w:val="1"/>
      <w:numFmt w:val="decimal"/>
      <w:pStyle w:val="I6Item6-Sprintlaw"/>
      <w:lvlText w:val="%6)"/>
      <w:lvlJc w:val="left"/>
      <w:pPr>
        <w:tabs>
          <w:tab w:val="num" w:pos="2126"/>
        </w:tabs>
        <w:ind w:left="2126" w:hanging="425"/>
      </w:pPr>
      <w:rPr>
        <w:rFonts w:hint="default"/>
      </w:rPr>
    </w:lvl>
    <w:lvl w:ilvl="6">
      <w:start w:val="1"/>
      <w:numFmt w:val="lowerLetter"/>
      <w:pStyle w:val="I7Item7-Sprintlaw"/>
      <w:lvlText w:val="%7)"/>
      <w:lvlJc w:val="left"/>
      <w:pPr>
        <w:tabs>
          <w:tab w:val="num" w:pos="2552"/>
        </w:tabs>
        <w:ind w:left="2552" w:hanging="426"/>
      </w:pPr>
      <w:rPr>
        <w:rFonts w:hint="default"/>
      </w:rPr>
    </w:lvl>
    <w:lvl w:ilvl="7">
      <w:start w:val="1"/>
      <w:numFmt w:val="lowerRoman"/>
      <w:pStyle w:val="I8Item8-Sprintlaw"/>
      <w:lvlText w:val="%8)"/>
      <w:lvlJc w:val="left"/>
      <w:pPr>
        <w:tabs>
          <w:tab w:val="num" w:pos="2977"/>
        </w:tabs>
        <w:ind w:left="2977" w:hanging="425"/>
      </w:pPr>
      <w:rPr>
        <w:rFonts w:hint="default"/>
      </w:rPr>
    </w:lvl>
    <w:lvl w:ilvl="8">
      <w:start w:val="1"/>
      <w:numFmt w:val="upperLetter"/>
      <w:pStyle w:val="I9Item9-Sprintlaw"/>
      <w:lvlText w:val="%9)"/>
      <w:lvlJc w:val="left"/>
      <w:pPr>
        <w:tabs>
          <w:tab w:val="num" w:pos="3402"/>
        </w:tabs>
        <w:ind w:left="3402" w:hanging="425"/>
      </w:pPr>
      <w:rPr>
        <w:rFonts w:hint="default"/>
      </w:rPr>
    </w:lvl>
  </w:abstractNum>
  <w:abstractNum w:abstractNumId="9" w15:restartNumberingAfterBreak="0">
    <w:nsid w:val="7818092A"/>
    <w:multiLevelType w:val="multilevel"/>
    <w:tmpl w:val="AA38A920"/>
    <w:lvl w:ilvl="0">
      <w:start w:val="1"/>
      <w:numFmt w:val="decimal"/>
      <w:pStyle w:val="TN1TableNumber1-Sprintlaw"/>
      <w:lvlText w:val="%1."/>
      <w:lvlJc w:val="left"/>
      <w:pPr>
        <w:tabs>
          <w:tab w:val="num" w:pos="425"/>
        </w:tabs>
        <w:ind w:left="425" w:hanging="425"/>
      </w:pPr>
      <w:rPr>
        <w:rFonts w:hint="default"/>
      </w:rPr>
    </w:lvl>
    <w:lvl w:ilvl="1">
      <w:start w:val="1"/>
      <w:numFmt w:val="lowerLetter"/>
      <w:pStyle w:val="TN2TableNumber2-Sprintlaw"/>
      <w:lvlText w:val="(%2)"/>
      <w:lvlJc w:val="left"/>
      <w:pPr>
        <w:tabs>
          <w:tab w:val="num" w:pos="850"/>
        </w:tabs>
        <w:ind w:left="850" w:hanging="425"/>
      </w:pPr>
      <w:rPr>
        <w:rFonts w:hint="default"/>
      </w:rPr>
    </w:lvl>
    <w:lvl w:ilvl="2">
      <w:start w:val="1"/>
      <w:numFmt w:val="lowerRoman"/>
      <w:pStyle w:val="TN3TableNumber3-Sprintlaw"/>
      <w:lvlText w:val="(%3)"/>
      <w:lvlJc w:val="left"/>
      <w:pPr>
        <w:tabs>
          <w:tab w:val="num" w:pos="1275"/>
        </w:tabs>
        <w:ind w:left="1275" w:hanging="425"/>
      </w:pPr>
      <w:rPr>
        <w:rFonts w:hint="default"/>
      </w:rPr>
    </w:lvl>
    <w:lvl w:ilvl="3">
      <w:start w:val="1"/>
      <w:numFmt w:val="upperLetter"/>
      <w:pStyle w:val="TN4TableNumber4-Sprintlaw"/>
      <w:lvlText w:val="(%4)"/>
      <w:lvlJc w:val="left"/>
      <w:pPr>
        <w:tabs>
          <w:tab w:val="num" w:pos="1700"/>
        </w:tabs>
        <w:ind w:left="1700" w:hanging="425"/>
      </w:pPr>
      <w:rPr>
        <w:rFonts w:hint="default"/>
      </w:rPr>
    </w:lvl>
    <w:lvl w:ilvl="4">
      <w:start w:val="1"/>
      <w:numFmt w:val="upperRoman"/>
      <w:pStyle w:val="TN5TableNumber5-Sprintlaw"/>
      <w:lvlText w:val="(%5)"/>
      <w:lvlJc w:val="left"/>
      <w:pPr>
        <w:tabs>
          <w:tab w:val="num" w:pos="2125"/>
        </w:tabs>
        <w:ind w:left="2125" w:hanging="425"/>
      </w:pPr>
      <w:rPr>
        <w:rFonts w:hint="default"/>
      </w:rPr>
    </w:lvl>
    <w:lvl w:ilvl="5">
      <w:start w:val="1"/>
      <w:numFmt w:val="decimal"/>
      <w:pStyle w:val="TN6TableNumber6-Sprintlaw"/>
      <w:lvlText w:val="%6)"/>
      <w:lvlJc w:val="left"/>
      <w:pPr>
        <w:tabs>
          <w:tab w:val="num" w:pos="2550"/>
        </w:tabs>
        <w:ind w:left="2550" w:hanging="425"/>
      </w:pPr>
      <w:rPr>
        <w:rFonts w:hint="default"/>
      </w:rPr>
    </w:lvl>
    <w:lvl w:ilvl="6">
      <w:start w:val="1"/>
      <w:numFmt w:val="lowerLetter"/>
      <w:pStyle w:val="TN7TableNumber7-Sprintlaw"/>
      <w:lvlText w:val="%7)"/>
      <w:lvlJc w:val="left"/>
      <w:pPr>
        <w:tabs>
          <w:tab w:val="num" w:pos="2975"/>
        </w:tabs>
        <w:ind w:left="2975" w:hanging="425"/>
      </w:pPr>
      <w:rPr>
        <w:rFonts w:hint="default"/>
      </w:rPr>
    </w:lvl>
    <w:lvl w:ilvl="7">
      <w:start w:val="1"/>
      <w:numFmt w:val="lowerRoman"/>
      <w:pStyle w:val="TN8TableNumber8-Sprintlaw"/>
      <w:lvlText w:val="%8)"/>
      <w:lvlJc w:val="left"/>
      <w:pPr>
        <w:tabs>
          <w:tab w:val="num" w:pos="3400"/>
        </w:tabs>
        <w:ind w:left="3400" w:hanging="425"/>
      </w:pPr>
      <w:rPr>
        <w:rFonts w:hint="default"/>
      </w:rPr>
    </w:lvl>
    <w:lvl w:ilvl="8">
      <w:start w:val="1"/>
      <w:numFmt w:val="upperLetter"/>
      <w:pStyle w:val="TN9TableNumber9-Sprintlaw"/>
      <w:lvlText w:val="%9)"/>
      <w:lvlJc w:val="left"/>
      <w:pPr>
        <w:tabs>
          <w:tab w:val="num" w:pos="3825"/>
        </w:tabs>
        <w:ind w:left="3825" w:hanging="425"/>
      </w:pPr>
      <w:rPr>
        <w:rFonts w:hint="default"/>
      </w:rPr>
    </w:lvl>
  </w:abstractNum>
  <w:abstractNum w:abstractNumId="10" w15:restartNumberingAfterBreak="0">
    <w:nsid w:val="787D31CC"/>
    <w:multiLevelType w:val="hybridMultilevel"/>
    <w:tmpl w:val="4BEC05CE"/>
    <w:lvl w:ilvl="0" w:tplc="22F09C1E">
      <w:start w:val="1"/>
      <w:numFmt w:val="bullet"/>
      <w:pStyle w:val="TB1TableBullet1-Sprintlaw"/>
      <w:lvlText w:val=""/>
      <w:lvlJc w:val="left"/>
      <w:pPr>
        <w:tabs>
          <w:tab w:val="num" w:pos="425"/>
        </w:tabs>
        <w:ind w:left="425" w:hanging="425"/>
      </w:pPr>
      <w:rPr>
        <w:rFonts w:ascii="Symbol" w:hAnsi="Symbol" w:hint="default"/>
      </w:rPr>
    </w:lvl>
    <w:lvl w:ilvl="1" w:tplc="192284FC">
      <w:start w:val="1"/>
      <w:numFmt w:val="bullet"/>
      <w:pStyle w:val="TB2TableBullet2-Sprintlaw"/>
      <w:lvlText w:val="o"/>
      <w:lvlJc w:val="left"/>
      <w:pPr>
        <w:tabs>
          <w:tab w:val="num" w:pos="851"/>
        </w:tabs>
        <w:ind w:left="851" w:hanging="426"/>
      </w:pPr>
      <w:rPr>
        <w:rFonts w:ascii="Courier New" w:hAnsi="Courier New" w:hint="default"/>
      </w:rPr>
    </w:lvl>
    <w:lvl w:ilvl="2" w:tplc="7DFEE87A">
      <w:start w:val="1"/>
      <w:numFmt w:val="bullet"/>
      <w:pStyle w:val="TB3TableBullet3-Sprintlaw"/>
      <w:lvlText w:val=""/>
      <w:lvlJc w:val="left"/>
      <w:pPr>
        <w:tabs>
          <w:tab w:val="num" w:pos="1276"/>
        </w:tabs>
        <w:ind w:left="1276" w:hanging="425"/>
      </w:pPr>
      <w:rPr>
        <w:rFonts w:ascii="Wingdings" w:hAnsi="Wingdings" w:hint="default"/>
      </w:rPr>
    </w:lvl>
    <w:lvl w:ilvl="3" w:tplc="86CCC954">
      <w:start w:val="1"/>
      <w:numFmt w:val="bullet"/>
      <w:pStyle w:val="TB4TableBullet4-Sprintlaw"/>
      <w:lvlText w:val=""/>
      <w:lvlJc w:val="left"/>
      <w:pPr>
        <w:tabs>
          <w:tab w:val="num" w:pos="1701"/>
        </w:tabs>
        <w:ind w:left="1701" w:hanging="425"/>
      </w:pPr>
      <w:rPr>
        <w:rFonts w:ascii="Symbol" w:hAnsi="Symbol" w:hint="default"/>
      </w:rPr>
    </w:lvl>
    <w:lvl w:ilvl="4" w:tplc="24F2CB88">
      <w:start w:val="1"/>
      <w:numFmt w:val="bullet"/>
      <w:pStyle w:val="TB5TableBullet5-Sprintlaw"/>
      <w:lvlText w:val="o"/>
      <w:lvlJc w:val="left"/>
      <w:pPr>
        <w:tabs>
          <w:tab w:val="num" w:pos="2126"/>
        </w:tabs>
        <w:ind w:left="2126" w:hanging="425"/>
      </w:pPr>
      <w:rPr>
        <w:rFonts w:ascii="Courier New" w:hAnsi="Courier New" w:hint="default"/>
      </w:rPr>
    </w:lvl>
    <w:lvl w:ilvl="5" w:tplc="7968037C">
      <w:start w:val="1"/>
      <w:numFmt w:val="bullet"/>
      <w:lvlText w:val=""/>
      <w:lvlJc w:val="left"/>
      <w:pPr>
        <w:tabs>
          <w:tab w:val="num" w:pos="2552"/>
        </w:tabs>
        <w:ind w:left="2552" w:hanging="426"/>
      </w:pPr>
      <w:rPr>
        <w:rFonts w:ascii="Wingdings" w:hAnsi="Wingdings" w:hint="default"/>
      </w:rPr>
    </w:lvl>
    <w:lvl w:ilvl="6" w:tplc="326E101E">
      <w:start w:val="1"/>
      <w:numFmt w:val="bullet"/>
      <w:lvlText w:val=""/>
      <w:lvlJc w:val="left"/>
      <w:pPr>
        <w:tabs>
          <w:tab w:val="num" w:pos="2977"/>
        </w:tabs>
        <w:ind w:left="2977" w:hanging="425"/>
      </w:pPr>
      <w:rPr>
        <w:rFonts w:ascii="Symbol" w:hAnsi="Symbol" w:hint="default"/>
      </w:rPr>
    </w:lvl>
    <w:lvl w:ilvl="7" w:tplc="03EA8C0A">
      <w:start w:val="1"/>
      <w:numFmt w:val="bullet"/>
      <w:lvlText w:val="o"/>
      <w:lvlJc w:val="left"/>
      <w:pPr>
        <w:tabs>
          <w:tab w:val="num" w:pos="3402"/>
        </w:tabs>
        <w:ind w:left="3402" w:hanging="425"/>
      </w:pPr>
      <w:rPr>
        <w:rFonts w:ascii="Courier New" w:hAnsi="Courier New" w:hint="default"/>
      </w:rPr>
    </w:lvl>
    <w:lvl w:ilvl="8" w:tplc="97D4143C">
      <w:start w:val="1"/>
      <w:numFmt w:val="bullet"/>
      <w:lvlText w:val=""/>
      <w:lvlJc w:val="left"/>
      <w:pPr>
        <w:tabs>
          <w:tab w:val="num" w:pos="3827"/>
        </w:tabs>
        <w:ind w:left="3827" w:hanging="425"/>
      </w:pPr>
      <w:rPr>
        <w:rFonts w:ascii="Wingdings" w:hAnsi="Wingdings" w:hint="default"/>
      </w:rPr>
    </w:lvl>
  </w:abstractNum>
  <w:num w:numId="1" w16cid:durableId="1073816140">
    <w:abstractNumId w:val="5"/>
  </w:num>
  <w:num w:numId="2" w16cid:durableId="847251461">
    <w:abstractNumId w:val="3"/>
  </w:num>
  <w:num w:numId="3" w16cid:durableId="1095907569">
    <w:abstractNumId w:val="0"/>
  </w:num>
  <w:num w:numId="4" w16cid:durableId="988825311">
    <w:abstractNumId w:val="2"/>
  </w:num>
  <w:num w:numId="5" w16cid:durableId="686566661">
    <w:abstractNumId w:val="1"/>
  </w:num>
  <w:num w:numId="6" w16cid:durableId="842818837">
    <w:abstractNumId w:val="6"/>
  </w:num>
  <w:num w:numId="7" w16cid:durableId="1658223261">
    <w:abstractNumId w:val="7"/>
  </w:num>
  <w:num w:numId="8" w16cid:durableId="1847207477">
    <w:abstractNumId w:val="9"/>
  </w:num>
  <w:num w:numId="9" w16cid:durableId="477723545">
    <w:abstractNumId w:val="10"/>
  </w:num>
  <w:num w:numId="10" w16cid:durableId="318312509">
    <w:abstractNumId w:val="8"/>
  </w:num>
  <w:num w:numId="11" w16cid:durableId="1597639068">
    <w:abstractNumId w:val="4"/>
  </w:num>
  <w:num w:numId="12" w16cid:durableId="462382943">
    <w:abstractNumId w:val="2"/>
  </w:num>
  <w:num w:numId="13" w16cid:durableId="2128885601">
    <w:abstractNumId w:val="5"/>
  </w:num>
  <w:num w:numId="14" w16cid:durableId="1208957099">
    <w:abstractNumId w:val="5"/>
  </w:num>
  <w:num w:numId="15" w16cid:durableId="913010937">
    <w:abstractNumId w:val="5"/>
  </w:num>
  <w:num w:numId="16" w16cid:durableId="1829438530">
    <w:abstractNumId w:val="5"/>
  </w:num>
  <w:num w:numId="17" w16cid:durableId="2139184661">
    <w:abstractNumId w:val="5"/>
  </w:num>
  <w:num w:numId="18" w16cid:durableId="692152122">
    <w:abstractNumId w:val="5"/>
  </w:num>
  <w:num w:numId="19" w16cid:durableId="16264261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85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25A"/>
    <w:rsid w:val="00000502"/>
    <w:rsid w:val="00000CBF"/>
    <w:rsid w:val="000025BC"/>
    <w:rsid w:val="00002B59"/>
    <w:rsid w:val="00003EFC"/>
    <w:rsid w:val="00003F90"/>
    <w:rsid w:val="00004D31"/>
    <w:rsid w:val="00007E66"/>
    <w:rsid w:val="000165CB"/>
    <w:rsid w:val="000203C9"/>
    <w:rsid w:val="00022369"/>
    <w:rsid w:val="00023FCE"/>
    <w:rsid w:val="00024817"/>
    <w:rsid w:val="000252C5"/>
    <w:rsid w:val="0002590C"/>
    <w:rsid w:val="00026D9D"/>
    <w:rsid w:val="00032D22"/>
    <w:rsid w:val="00033371"/>
    <w:rsid w:val="00033B82"/>
    <w:rsid w:val="00040FF4"/>
    <w:rsid w:val="00043DF8"/>
    <w:rsid w:val="00044AD8"/>
    <w:rsid w:val="00044F51"/>
    <w:rsid w:val="00045096"/>
    <w:rsid w:val="00045238"/>
    <w:rsid w:val="00050316"/>
    <w:rsid w:val="00052BB9"/>
    <w:rsid w:val="00054321"/>
    <w:rsid w:val="00057A25"/>
    <w:rsid w:val="00060E2E"/>
    <w:rsid w:val="00062A29"/>
    <w:rsid w:val="00062B96"/>
    <w:rsid w:val="0006416E"/>
    <w:rsid w:val="00071AD0"/>
    <w:rsid w:val="000747E2"/>
    <w:rsid w:val="0007583A"/>
    <w:rsid w:val="00075E20"/>
    <w:rsid w:val="000761D1"/>
    <w:rsid w:val="00084656"/>
    <w:rsid w:val="00084C79"/>
    <w:rsid w:val="00087C49"/>
    <w:rsid w:val="00095BA2"/>
    <w:rsid w:val="000A1935"/>
    <w:rsid w:val="000A1C4F"/>
    <w:rsid w:val="000A43EB"/>
    <w:rsid w:val="000A4D92"/>
    <w:rsid w:val="000B06C0"/>
    <w:rsid w:val="000B1203"/>
    <w:rsid w:val="000B169E"/>
    <w:rsid w:val="000B2D90"/>
    <w:rsid w:val="000B35DD"/>
    <w:rsid w:val="000B602B"/>
    <w:rsid w:val="000B6719"/>
    <w:rsid w:val="000B6B92"/>
    <w:rsid w:val="000C2510"/>
    <w:rsid w:val="000C2B74"/>
    <w:rsid w:val="000C4BEF"/>
    <w:rsid w:val="000D0C97"/>
    <w:rsid w:val="000D343D"/>
    <w:rsid w:val="000D4D2D"/>
    <w:rsid w:val="000D5D4C"/>
    <w:rsid w:val="000D7A79"/>
    <w:rsid w:val="000E2E45"/>
    <w:rsid w:val="000E3D5B"/>
    <w:rsid w:val="000E6682"/>
    <w:rsid w:val="000F4AB0"/>
    <w:rsid w:val="000F5639"/>
    <w:rsid w:val="000F6CA9"/>
    <w:rsid w:val="000F6FE4"/>
    <w:rsid w:val="00101348"/>
    <w:rsid w:val="0010698E"/>
    <w:rsid w:val="001131F2"/>
    <w:rsid w:val="00113B1F"/>
    <w:rsid w:val="001140AC"/>
    <w:rsid w:val="00121AAD"/>
    <w:rsid w:val="00122D61"/>
    <w:rsid w:val="00125D79"/>
    <w:rsid w:val="00127A71"/>
    <w:rsid w:val="001311A0"/>
    <w:rsid w:val="00132F57"/>
    <w:rsid w:val="0013379E"/>
    <w:rsid w:val="00135B84"/>
    <w:rsid w:val="001415C4"/>
    <w:rsid w:val="00146205"/>
    <w:rsid w:val="00157D86"/>
    <w:rsid w:val="001625D0"/>
    <w:rsid w:val="00162DC0"/>
    <w:rsid w:val="0016518B"/>
    <w:rsid w:val="00166C0C"/>
    <w:rsid w:val="001725D4"/>
    <w:rsid w:val="00176301"/>
    <w:rsid w:val="0017702D"/>
    <w:rsid w:val="00177C0F"/>
    <w:rsid w:val="001803C7"/>
    <w:rsid w:val="001839C7"/>
    <w:rsid w:val="001874FD"/>
    <w:rsid w:val="00193CA7"/>
    <w:rsid w:val="00193D9B"/>
    <w:rsid w:val="001958F2"/>
    <w:rsid w:val="00197692"/>
    <w:rsid w:val="00197FC6"/>
    <w:rsid w:val="001A2AD5"/>
    <w:rsid w:val="001B29C3"/>
    <w:rsid w:val="001C02E6"/>
    <w:rsid w:val="001C2D2E"/>
    <w:rsid w:val="001C4549"/>
    <w:rsid w:val="001D280A"/>
    <w:rsid w:val="001E090D"/>
    <w:rsid w:val="001E6194"/>
    <w:rsid w:val="001E7E4E"/>
    <w:rsid w:val="001F04EA"/>
    <w:rsid w:val="001F17F4"/>
    <w:rsid w:val="001F49C9"/>
    <w:rsid w:val="001F4FDA"/>
    <w:rsid w:val="001F5761"/>
    <w:rsid w:val="001F627B"/>
    <w:rsid w:val="001F64D8"/>
    <w:rsid w:val="002005DA"/>
    <w:rsid w:val="002010E1"/>
    <w:rsid w:val="00201AE2"/>
    <w:rsid w:val="002062AA"/>
    <w:rsid w:val="002067ED"/>
    <w:rsid w:val="00207EE9"/>
    <w:rsid w:val="002142A3"/>
    <w:rsid w:val="002143C0"/>
    <w:rsid w:val="00216360"/>
    <w:rsid w:val="00221545"/>
    <w:rsid w:val="00223EBC"/>
    <w:rsid w:val="00226BF4"/>
    <w:rsid w:val="00227494"/>
    <w:rsid w:val="002307D5"/>
    <w:rsid w:val="0023247E"/>
    <w:rsid w:val="00234554"/>
    <w:rsid w:val="002375BF"/>
    <w:rsid w:val="0024070B"/>
    <w:rsid w:val="00241791"/>
    <w:rsid w:val="00243DA3"/>
    <w:rsid w:val="0024437E"/>
    <w:rsid w:val="00247463"/>
    <w:rsid w:val="00247559"/>
    <w:rsid w:val="00251448"/>
    <w:rsid w:val="00253514"/>
    <w:rsid w:val="002558E9"/>
    <w:rsid w:val="002564B6"/>
    <w:rsid w:val="00262530"/>
    <w:rsid w:val="002626D6"/>
    <w:rsid w:val="002628C8"/>
    <w:rsid w:val="00271547"/>
    <w:rsid w:val="00272A37"/>
    <w:rsid w:val="002743A8"/>
    <w:rsid w:val="00274B16"/>
    <w:rsid w:val="0027603F"/>
    <w:rsid w:val="00276D08"/>
    <w:rsid w:val="00276FD1"/>
    <w:rsid w:val="002824FE"/>
    <w:rsid w:val="002837FD"/>
    <w:rsid w:val="00286693"/>
    <w:rsid w:val="00287995"/>
    <w:rsid w:val="00287C43"/>
    <w:rsid w:val="00295057"/>
    <w:rsid w:val="002955D8"/>
    <w:rsid w:val="0029639B"/>
    <w:rsid w:val="002A2EAF"/>
    <w:rsid w:val="002A58E5"/>
    <w:rsid w:val="002B0F55"/>
    <w:rsid w:val="002B174E"/>
    <w:rsid w:val="002B6A67"/>
    <w:rsid w:val="002B7F43"/>
    <w:rsid w:val="002C17FA"/>
    <w:rsid w:val="002C46ED"/>
    <w:rsid w:val="002C4A78"/>
    <w:rsid w:val="002C51CA"/>
    <w:rsid w:val="002C6049"/>
    <w:rsid w:val="002C7FB2"/>
    <w:rsid w:val="002D3F67"/>
    <w:rsid w:val="002D630B"/>
    <w:rsid w:val="002E0652"/>
    <w:rsid w:val="002E0C31"/>
    <w:rsid w:val="002E2B53"/>
    <w:rsid w:val="002E3313"/>
    <w:rsid w:val="002E638A"/>
    <w:rsid w:val="002E6521"/>
    <w:rsid w:val="002E6AAB"/>
    <w:rsid w:val="002E74F4"/>
    <w:rsid w:val="002F57BC"/>
    <w:rsid w:val="002F692A"/>
    <w:rsid w:val="00306576"/>
    <w:rsid w:val="0031175E"/>
    <w:rsid w:val="00315069"/>
    <w:rsid w:val="003157BD"/>
    <w:rsid w:val="00315C1C"/>
    <w:rsid w:val="003205D9"/>
    <w:rsid w:val="00320AD7"/>
    <w:rsid w:val="00332953"/>
    <w:rsid w:val="00333220"/>
    <w:rsid w:val="00333603"/>
    <w:rsid w:val="00334D45"/>
    <w:rsid w:val="00336E1F"/>
    <w:rsid w:val="0034100B"/>
    <w:rsid w:val="00343253"/>
    <w:rsid w:val="003443C3"/>
    <w:rsid w:val="0034442F"/>
    <w:rsid w:val="00345DD4"/>
    <w:rsid w:val="003469F1"/>
    <w:rsid w:val="00346A38"/>
    <w:rsid w:val="00346AEA"/>
    <w:rsid w:val="00347B56"/>
    <w:rsid w:val="00350C94"/>
    <w:rsid w:val="0035182E"/>
    <w:rsid w:val="003527A5"/>
    <w:rsid w:val="00356034"/>
    <w:rsid w:val="003608A8"/>
    <w:rsid w:val="00360924"/>
    <w:rsid w:val="00364BE1"/>
    <w:rsid w:val="003655CA"/>
    <w:rsid w:val="00365FF5"/>
    <w:rsid w:val="00367CC8"/>
    <w:rsid w:val="00370991"/>
    <w:rsid w:val="00371E38"/>
    <w:rsid w:val="003743BB"/>
    <w:rsid w:val="003777C1"/>
    <w:rsid w:val="00377F21"/>
    <w:rsid w:val="00384695"/>
    <w:rsid w:val="003906F9"/>
    <w:rsid w:val="00393EC5"/>
    <w:rsid w:val="00397377"/>
    <w:rsid w:val="0039757C"/>
    <w:rsid w:val="003A55DC"/>
    <w:rsid w:val="003B0197"/>
    <w:rsid w:val="003B496A"/>
    <w:rsid w:val="003B49EB"/>
    <w:rsid w:val="003C3C6A"/>
    <w:rsid w:val="003C5E13"/>
    <w:rsid w:val="003C6535"/>
    <w:rsid w:val="003D463F"/>
    <w:rsid w:val="003D5EC8"/>
    <w:rsid w:val="003D6AD8"/>
    <w:rsid w:val="003E50BC"/>
    <w:rsid w:val="003E613B"/>
    <w:rsid w:val="003E7775"/>
    <w:rsid w:val="003F48DC"/>
    <w:rsid w:val="003F6687"/>
    <w:rsid w:val="00402D6E"/>
    <w:rsid w:val="00404AC0"/>
    <w:rsid w:val="00405DE6"/>
    <w:rsid w:val="00412E3C"/>
    <w:rsid w:val="00415340"/>
    <w:rsid w:val="00416171"/>
    <w:rsid w:val="00420898"/>
    <w:rsid w:val="004233AE"/>
    <w:rsid w:val="00424FC7"/>
    <w:rsid w:val="0042526F"/>
    <w:rsid w:val="00425290"/>
    <w:rsid w:val="00425594"/>
    <w:rsid w:val="00425BFE"/>
    <w:rsid w:val="004349D7"/>
    <w:rsid w:val="004366A6"/>
    <w:rsid w:val="00436E27"/>
    <w:rsid w:val="00442547"/>
    <w:rsid w:val="00442BBB"/>
    <w:rsid w:val="00442F67"/>
    <w:rsid w:val="00443288"/>
    <w:rsid w:val="0044352A"/>
    <w:rsid w:val="00444B61"/>
    <w:rsid w:val="004465A5"/>
    <w:rsid w:val="004466F4"/>
    <w:rsid w:val="0045355F"/>
    <w:rsid w:val="00454B56"/>
    <w:rsid w:val="00454C75"/>
    <w:rsid w:val="00456AB6"/>
    <w:rsid w:val="00460BB1"/>
    <w:rsid w:val="0046147D"/>
    <w:rsid w:val="004620B4"/>
    <w:rsid w:val="0046295D"/>
    <w:rsid w:val="00462E23"/>
    <w:rsid w:val="00463680"/>
    <w:rsid w:val="00465730"/>
    <w:rsid w:val="0046639B"/>
    <w:rsid w:val="00466F36"/>
    <w:rsid w:val="00470D0D"/>
    <w:rsid w:val="00470EEF"/>
    <w:rsid w:val="004720F7"/>
    <w:rsid w:val="004723E6"/>
    <w:rsid w:val="004738F1"/>
    <w:rsid w:val="004743E7"/>
    <w:rsid w:val="004838F6"/>
    <w:rsid w:val="00484686"/>
    <w:rsid w:val="00486754"/>
    <w:rsid w:val="004907E3"/>
    <w:rsid w:val="004907EE"/>
    <w:rsid w:val="00490A19"/>
    <w:rsid w:val="00495B08"/>
    <w:rsid w:val="00496926"/>
    <w:rsid w:val="00497787"/>
    <w:rsid w:val="004979D8"/>
    <w:rsid w:val="004A01BC"/>
    <w:rsid w:val="004A07E7"/>
    <w:rsid w:val="004A0B47"/>
    <w:rsid w:val="004A292E"/>
    <w:rsid w:val="004A63E5"/>
    <w:rsid w:val="004A6BE7"/>
    <w:rsid w:val="004B0B40"/>
    <w:rsid w:val="004B130F"/>
    <w:rsid w:val="004B292E"/>
    <w:rsid w:val="004C40B5"/>
    <w:rsid w:val="004C4176"/>
    <w:rsid w:val="004C6148"/>
    <w:rsid w:val="004D4EB2"/>
    <w:rsid w:val="004D77BA"/>
    <w:rsid w:val="004E2DA5"/>
    <w:rsid w:val="004E393D"/>
    <w:rsid w:val="004E7F90"/>
    <w:rsid w:val="004F5BC3"/>
    <w:rsid w:val="00512B10"/>
    <w:rsid w:val="005133C7"/>
    <w:rsid w:val="0051604B"/>
    <w:rsid w:val="0051623D"/>
    <w:rsid w:val="00517EB8"/>
    <w:rsid w:val="005201FA"/>
    <w:rsid w:val="005264EE"/>
    <w:rsid w:val="0052746A"/>
    <w:rsid w:val="005278B2"/>
    <w:rsid w:val="0053075B"/>
    <w:rsid w:val="00530FD4"/>
    <w:rsid w:val="00537D64"/>
    <w:rsid w:val="005404A4"/>
    <w:rsid w:val="00540E20"/>
    <w:rsid w:val="00544182"/>
    <w:rsid w:val="00544CB4"/>
    <w:rsid w:val="005456A2"/>
    <w:rsid w:val="0054796B"/>
    <w:rsid w:val="005542D0"/>
    <w:rsid w:val="005542E3"/>
    <w:rsid w:val="00554C79"/>
    <w:rsid w:val="00555959"/>
    <w:rsid w:val="00561A32"/>
    <w:rsid w:val="00561D4F"/>
    <w:rsid w:val="0056207C"/>
    <w:rsid w:val="0056225A"/>
    <w:rsid w:val="00562614"/>
    <w:rsid w:val="0056543B"/>
    <w:rsid w:val="005670BA"/>
    <w:rsid w:val="0056722C"/>
    <w:rsid w:val="00567AF8"/>
    <w:rsid w:val="00567D97"/>
    <w:rsid w:val="00575E3A"/>
    <w:rsid w:val="005840A5"/>
    <w:rsid w:val="00585748"/>
    <w:rsid w:val="00592AF8"/>
    <w:rsid w:val="00592C3F"/>
    <w:rsid w:val="005A0B31"/>
    <w:rsid w:val="005A3929"/>
    <w:rsid w:val="005B0956"/>
    <w:rsid w:val="005C42C6"/>
    <w:rsid w:val="005C5B21"/>
    <w:rsid w:val="005D06A0"/>
    <w:rsid w:val="005D25ED"/>
    <w:rsid w:val="005D4A1A"/>
    <w:rsid w:val="005D4B8A"/>
    <w:rsid w:val="005D53DF"/>
    <w:rsid w:val="005D547E"/>
    <w:rsid w:val="005E2483"/>
    <w:rsid w:val="005E4585"/>
    <w:rsid w:val="005E4B03"/>
    <w:rsid w:val="005E4D3F"/>
    <w:rsid w:val="005F17FF"/>
    <w:rsid w:val="005F1856"/>
    <w:rsid w:val="005F4682"/>
    <w:rsid w:val="005F53EF"/>
    <w:rsid w:val="005F7F1D"/>
    <w:rsid w:val="00602464"/>
    <w:rsid w:val="00603C8B"/>
    <w:rsid w:val="00606EE4"/>
    <w:rsid w:val="00611569"/>
    <w:rsid w:val="00612E27"/>
    <w:rsid w:val="00612E40"/>
    <w:rsid w:val="006137E7"/>
    <w:rsid w:val="00615454"/>
    <w:rsid w:val="00617283"/>
    <w:rsid w:val="00620EC5"/>
    <w:rsid w:val="006213A8"/>
    <w:rsid w:val="0063586B"/>
    <w:rsid w:val="00636540"/>
    <w:rsid w:val="0064050B"/>
    <w:rsid w:val="00644908"/>
    <w:rsid w:val="00646E3F"/>
    <w:rsid w:val="00647AF4"/>
    <w:rsid w:val="00653D4F"/>
    <w:rsid w:val="006557B8"/>
    <w:rsid w:val="00655EDF"/>
    <w:rsid w:val="00665120"/>
    <w:rsid w:val="00666F46"/>
    <w:rsid w:val="006674E2"/>
    <w:rsid w:val="00670410"/>
    <w:rsid w:val="00671580"/>
    <w:rsid w:val="00671D3E"/>
    <w:rsid w:val="00673035"/>
    <w:rsid w:val="0068089F"/>
    <w:rsid w:val="00681D5C"/>
    <w:rsid w:val="006931D2"/>
    <w:rsid w:val="006950E5"/>
    <w:rsid w:val="006B15FD"/>
    <w:rsid w:val="006B518C"/>
    <w:rsid w:val="006C36DF"/>
    <w:rsid w:val="006D02B9"/>
    <w:rsid w:val="006D1151"/>
    <w:rsid w:val="006D56AF"/>
    <w:rsid w:val="006D5765"/>
    <w:rsid w:val="006E4413"/>
    <w:rsid w:val="006E6B62"/>
    <w:rsid w:val="006F0244"/>
    <w:rsid w:val="006F532D"/>
    <w:rsid w:val="00701E6C"/>
    <w:rsid w:val="00702144"/>
    <w:rsid w:val="00703402"/>
    <w:rsid w:val="007070D0"/>
    <w:rsid w:val="007100C6"/>
    <w:rsid w:val="00711490"/>
    <w:rsid w:val="0071406A"/>
    <w:rsid w:val="007140D7"/>
    <w:rsid w:val="00717D8A"/>
    <w:rsid w:val="00723728"/>
    <w:rsid w:val="00723FA3"/>
    <w:rsid w:val="00726729"/>
    <w:rsid w:val="00732D14"/>
    <w:rsid w:val="00732E1B"/>
    <w:rsid w:val="00733E4A"/>
    <w:rsid w:val="0073462B"/>
    <w:rsid w:val="007440DB"/>
    <w:rsid w:val="00745691"/>
    <w:rsid w:val="00745AF8"/>
    <w:rsid w:val="00757FF9"/>
    <w:rsid w:val="00760F22"/>
    <w:rsid w:val="0076198B"/>
    <w:rsid w:val="0076201F"/>
    <w:rsid w:val="00762E5F"/>
    <w:rsid w:val="007650E2"/>
    <w:rsid w:val="007650EF"/>
    <w:rsid w:val="00770680"/>
    <w:rsid w:val="00772E1D"/>
    <w:rsid w:val="0077347D"/>
    <w:rsid w:val="00774FCB"/>
    <w:rsid w:val="007750E9"/>
    <w:rsid w:val="007763E6"/>
    <w:rsid w:val="00780DE3"/>
    <w:rsid w:val="0078288F"/>
    <w:rsid w:val="007833BD"/>
    <w:rsid w:val="00783795"/>
    <w:rsid w:val="00783E81"/>
    <w:rsid w:val="00784459"/>
    <w:rsid w:val="0078670D"/>
    <w:rsid w:val="00790E23"/>
    <w:rsid w:val="00791E9D"/>
    <w:rsid w:val="0079214C"/>
    <w:rsid w:val="007950F6"/>
    <w:rsid w:val="007953E1"/>
    <w:rsid w:val="00795498"/>
    <w:rsid w:val="007A3AB7"/>
    <w:rsid w:val="007A7CA6"/>
    <w:rsid w:val="007B36E3"/>
    <w:rsid w:val="007B3CF3"/>
    <w:rsid w:val="007B45A7"/>
    <w:rsid w:val="007D28E6"/>
    <w:rsid w:val="007D3785"/>
    <w:rsid w:val="007D6A09"/>
    <w:rsid w:val="007D6F66"/>
    <w:rsid w:val="007D7100"/>
    <w:rsid w:val="007D72F6"/>
    <w:rsid w:val="007D7946"/>
    <w:rsid w:val="007E0348"/>
    <w:rsid w:val="007E6892"/>
    <w:rsid w:val="007F0777"/>
    <w:rsid w:val="007F6236"/>
    <w:rsid w:val="0080253C"/>
    <w:rsid w:val="00804744"/>
    <w:rsid w:val="00805FEB"/>
    <w:rsid w:val="00807556"/>
    <w:rsid w:val="008118A1"/>
    <w:rsid w:val="00814309"/>
    <w:rsid w:val="00815B29"/>
    <w:rsid w:val="008219BE"/>
    <w:rsid w:val="008237BF"/>
    <w:rsid w:val="008268A3"/>
    <w:rsid w:val="00826BBB"/>
    <w:rsid w:val="00850069"/>
    <w:rsid w:val="008502BC"/>
    <w:rsid w:val="00855652"/>
    <w:rsid w:val="00855B27"/>
    <w:rsid w:val="00856607"/>
    <w:rsid w:val="00871F75"/>
    <w:rsid w:val="00874BF1"/>
    <w:rsid w:val="00875C90"/>
    <w:rsid w:val="0087630B"/>
    <w:rsid w:val="00881B3B"/>
    <w:rsid w:val="0088249F"/>
    <w:rsid w:val="00882F03"/>
    <w:rsid w:val="00885DCE"/>
    <w:rsid w:val="00887CD5"/>
    <w:rsid w:val="00895DE3"/>
    <w:rsid w:val="00896936"/>
    <w:rsid w:val="00896DE5"/>
    <w:rsid w:val="008A321A"/>
    <w:rsid w:val="008A5F5B"/>
    <w:rsid w:val="008B30E8"/>
    <w:rsid w:val="008B342C"/>
    <w:rsid w:val="008B40D3"/>
    <w:rsid w:val="008C0009"/>
    <w:rsid w:val="008C7146"/>
    <w:rsid w:val="008C76D6"/>
    <w:rsid w:val="008D3B15"/>
    <w:rsid w:val="008D4D0E"/>
    <w:rsid w:val="008D5C44"/>
    <w:rsid w:val="008D5EE5"/>
    <w:rsid w:val="008E0CE5"/>
    <w:rsid w:val="008E5D46"/>
    <w:rsid w:val="008E7FC5"/>
    <w:rsid w:val="008F1DC0"/>
    <w:rsid w:val="008F290B"/>
    <w:rsid w:val="008F4A37"/>
    <w:rsid w:val="008F7FF9"/>
    <w:rsid w:val="00902586"/>
    <w:rsid w:val="00903099"/>
    <w:rsid w:val="009068F5"/>
    <w:rsid w:val="00911C51"/>
    <w:rsid w:val="00914E0A"/>
    <w:rsid w:val="009210D4"/>
    <w:rsid w:val="0092295E"/>
    <w:rsid w:val="009242E2"/>
    <w:rsid w:val="009277D6"/>
    <w:rsid w:val="00927CB7"/>
    <w:rsid w:val="00927E7A"/>
    <w:rsid w:val="00930FF4"/>
    <w:rsid w:val="009341DD"/>
    <w:rsid w:val="009342B2"/>
    <w:rsid w:val="0093724E"/>
    <w:rsid w:val="00942C2F"/>
    <w:rsid w:val="00944BC1"/>
    <w:rsid w:val="00944C50"/>
    <w:rsid w:val="009454C8"/>
    <w:rsid w:val="00947A4A"/>
    <w:rsid w:val="00950886"/>
    <w:rsid w:val="00952F86"/>
    <w:rsid w:val="0095681C"/>
    <w:rsid w:val="00961343"/>
    <w:rsid w:val="00965B26"/>
    <w:rsid w:val="00965CD9"/>
    <w:rsid w:val="00966B0D"/>
    <w:rsid w:val="009702D9"/>
    <w:rsid w:val="00970E19"/>
    <w:rsid w:val="00973B7C"/>
    <w:rsid w:val="00980BB6"/>
    <w:rsid w:val="009824F8"/>
    <w:rsid w:val="00990C96"/>
    <w:rsid w:val="009A0777"/>
    <w:rsid w:val="009A0EA3"/>
    <w:rsid w:val="009A26C4"/>
    <w:rsid w:val="009A2B56"/>
    <w:rsid w:val="009B0CCE"/>
    <w:rsid w:val="009B213A"/>
    <w:rsid w:val="009B3418"/>
    <w:rsid w:val="009B7F7A"/>
    <w:rsid w:val="009C2A4E"/>
    <w:rsid w:val="009C2A73"/>
    <w:rsid w:val="009C3088"/>
    <w:rsid w:val="009C3432"/>
    <w:rsid w:val="009D0709"/>
    <w:rsid w:val="009D20D3"/>
    <w:rsid w:val="009D3738"/>
    <w:rsid w:val="009D6BED"/>
    <w:rsid w:val="009E26F2"/>
    <w:rsid w:val="009E28A8"/>
    <w:rsid w:val="009E48F6"/>
    <w:rsid w:val="009E4A67"/>
    <w:rsid w:val="009E4B15"/>
    <w:rsid w:val="009F2B4A"/>
    <w:rsid w:val="009F3375"/>
    <w:rsid w:val="009F4FEA"/>
    <w:rsid w:val="009F7A18"/>
    <w:rsid w:val="00A073F2"/>
    <w:rsid w:val="00A07F2B"/>
    <w:rsid w:val="00A1169D"/>
    <w:rsid w:val="00A1309A"/>
    <w:rsid w:val="00A15784"/>
    <w:rsid w:val="00A1620F"/>
    <w:rsid w:val="00A1714B"/>
    <w:rsid w:val="00A2034F"/>
    <w:rsid w:val="00A21913"/>
    <w:rsid w:val="00A23BB7"/>
    <w:rsid w:val="00A2444E"/>
    <w:rsid w:val="00A24F2B"/>
    <w:rsid w:val="00A2539A"/>
    <w:rsid w:val="00A27769"/>
    <w:rsid w:val="00A34275"/>
    <w:rsid w:val="00A402AC"/>
    <w:rsid w:val="00A42BFD"/>
    <w:rsid w:val="00A454C3"/>
    <w:rsid w:val="00A455E2"/>
    <w:rsid w:val="00A4616D"/>
    <w:rsid w:val="00A47168"/>
    <w:rsid w:val="00A47706"/>
    <w:rsid w:val="00A47912"/>
    <w:rsid w:val="00A47F4B"/>
    <w:rsid w:val="00A5326B"/>
    <w:rsid w:val="00A5687F"/>
    <w:rsid w:val="00A616E6"/>
    <w:rsid w:val="00A61BE6"/>
    <w:rsid w:val="00A63EA9"/>
    <w:rsid w:val="00A65B08"/>
    <w:rsid w:val="00A67A3B"/>
    <w:rsid w:val="00A711B3"/>
    <w:rsid w:val="00A74723"/>
    <w:rsid w:val="00A7533E"/>
    <w:rsid w:val="00A758E1"/>
    <w:rsid w:val="00A86B33"/>
    <w:rsid w:val="00A86D30"/>
    <w:rsid w:val="00A91896"/>
    <w:rsid w:val="00A936D1"/>
    <w:rsid w:val="00A9381F"/>
    <w:rsid w:val="00AA05B0"/>
    <w:rsid w:val="00AA09DE"/>
    <w:rsid w:val="00AA18B7"/>
    <w:rsid w:val="00AA2232"/>
    <w:rsid w:val="00AA2FC4"/>
    <w:rsid w:val="00AB13D0"/>
    <w:rsid w:val="00AB49C0"/>
    <w:rsid w:val="00AC2EE9"/>
    <w:rsid w:val="00AC33A9"/>
    <w:rsid w:val="00AC5140"/>
    <w:rsid w:val="00AC5F15"/>
    <w:rsid w:val="00AD1407"/>
    <w:rsid w:val="00AD15C8"/>
    <w:rsid w:val="00AD2F6A"/>
    <w:rsid w:val="00AE02F7"/>
    <w:rsid w:val="00AE2B6C"/>
    <w:rsid w:val="00AE7105"/>
    <w:rsid w:val="00AF07DE"/>
    <w:rsid w:val="00AF0953"/>
    <w:rsid w:val="00AF2314"/>
    <w:rsid w:val="00AF288A"/>
    <w:rsid w:val="00AF3708"/>
    <w:rsid w:val="00B02FF7"/>
    <w:rsid w:val="00B03AF9"/>
    <w:rsid w:val="00B03C0C"/>
    <w:rsid w:val="00B1259A"/>
    <w:rsid w:val="00B1357F"/>
    <w:rsid w:val="00B173D5"/>
    <w:rsid w:val="00B17799"/>
    <w:rsid w:val="00B23884"/>
    <w:rsid w:val="00B3003C"/>
    <w:rsid w:val="00B31BCE"/>
    <w:rsid w:val="00B3404F"/>
    <w:rsid w:val="00B3437A"/>
    <w:rsid w:val="00B373D7"/>
    <w:rsid w:val="00B4342A"/>
    <w:rsid w:val="00B462CF"/>
    <w:rsid w:val="00B5029D"/>
    <w:rsid w:val="00B634C1"/>
    <w:rsid w:val="00B63947"/>
    <w:rsid w:val="00B67379"/>
    <w:rsid w:val="00B67E54"/>
    <w:rsid w:val="00B7313C"/>
    <w:rsid w:val="00B80E96"/>
    <w:rsid w:val="00B844B2"/>
    <w:rsid w:val="00B9066F"/>
    <w:rsid w:val="00B90D32"/>
    <w:rsid w:val="00B956CA"/>
    <w:rsid w:val="00B9715E"/>
    <w:rsid w:val="00B976C5"/>
    <w:rsid w:val="00BA2196"/>
    <w:rsid w:val="00BA2E3E"/>
    <w:rsid w:val="00BB44E1"/>
    <w:rsid w:val="00BB5B16"/>
    <w:rsid w:val="00BB68C4"/>
    <w:rsid w:val="00BB6C55"/>
    <w:rsid w:val="00BC089A"/>
    <w:rsid w:val="00BC18FC"/>
    <w:rsid w:val="00BC26BD"/>
    <w:rsid w:val="00BD06C2"/>
    <w:rsid w:val="00BD1519"/>
    <w:rsid w:val="00BD4AD0"/>
    <w:rsid w:val="00BD4C7A"/>
    <w:rsid w:val="00BD7E3C"/>
    <w:rsid w:val="00BE08E3"/>
    <w:rsid w:val="00BE3853"/>
    <w:rsid w:val="00BE587B"/>
    <w:rsid w:val="00BF0D00"/>
    <w:rsid w:val="00BF14E7"/>
    <w:rsid w:val="00BF38FF"/>
    <w:rsid w:val="00BF6EF1"/>
    <w:rsid w:val="00C00CF1"/>
    <w:rsid w:val="00C13087"/>
    <w:rsid w:val="00C145A4"/>
    <w:rsid w:val="00C153F2"/>
    <w:rsid w:val="00C15FDA"/>
    <w:rsid w:val="00C16499"/>
    <w:rsid w:val="00C16E9D"/>
    <w:rsid w:val="00C21CC3"/>
    <w:rsid w:val="00C21D2D"/>
    <w:rsid w:val="00C21F44"/>
    <w:rsid w:val="00C26232"/>
    <w:rsid w:val="00C365DF"/>
    <w:rsid w:val="00C3712F"/>
    <w:rsid w:val="00C40712"/>
    <w:rsid w:val="00C40929"/>
    <w:rsid w:val="00C44DB9"/>
    <w:rsid w:val="00C45DD9"/>
    <w:rsid w:val="00C47954"/>
    <w:rsid w:val="00C50142"/>
    <w:rsid w:val="00C55D5E"/>
    <w:rsid w:val="00C56519"/>
    <w:rsid w:val="00C571D7"/>
    <w:rsid w:val="00C63137"/>
    <w:rsid w:val="00C640E3"/>
    <w:rsid w:val="00C661A6"/>
    <w:rsid w:val="00C70447"/>
    <w:rsid w:val="00C7111B"/>
    <w:rsid w:val="00C74823"/>
    <w:rsid w:val="00C76009"/>
    <w:rsid w:val="00C821B0"/>
    <w:rsid w:val="00C905FE"/>
    <w:rsid w:val="00C910D5"/>
    <w:rsid w:val="00C92D27"/>
    <w:rsid w:val="00C94837"/>
    <w:rsid w:val="00C95D23"/>
    <w:rsid w:val="00C97AA2"/>
    <w:rsid w:val="00CA37C2"/>
    <w:rsid w:val="00CA534A"/>
    <w:rsid w:val="00CA5D10"/>
    <w:rsid w:val="00CA5D6C"/>
    <w:rsid w:val="00CB4C2A"/>
    <w:rsid w:val="00CB726D"/>
    <w:rsid w:val="00CC7156"/>
    <w:rsid w:val="00CD469A"/>
    <w:rsid w:val="00CE13DC"/>
    <w:rsid w:val="00CE4334"/>
    <w:rsid w:val="00CE6E09"/>
    <w:rsid w:val="00CF255F"/>
    <w:rsid w:val="00CF3922"/>
    <w:rsid w:val="00CF490D"/>
    <w:rsid w:val="00CF52E2"/>
    <w:rsid w:val="00D00988"/>
    <w:rsid w:val="00D02117"/>
    <w:rsid w:val="00D05F67"/>
    <w:rsid w:val="00D0610E"/>
    <w:rsid w:val="00D12297"/>
    <w:rsid w:val="00D1263F"/>
    <w:rsid w:val="00D152F6"/>
    <w:rsid w:val="00D20192"/>
    <w:rsid w:val="00D20A5C"/>
    <w:rsid w:val="00D3284E"/>
    <w:rsid w:val="00D3330E"/>
    <w:rsid w:val="00D335A6"/>
    <w:rsid w:val="00D3387E"/>
    <w:rsid w:val="00D33947"/>
    <w:rsid w:val="00D33D8C"/>
    <w:rsid w:val="00D35417"/>
    <w:rsid w:val="00D36025"/>
    <w:rsid w:val="00D427F5"/>
    <w:rsid w:val="00D47AE2"/>
    <w:rsid w:val="00D519BE"/>
    <w:rsid w:val="00D52750"/>
    <w:rsid w:val="00D53DF3"/>
    <w:rsid w:val="00D574E7"/>
    <w:rsid w:val="00D619D8"/>
    <w:rsid w:val="00D6679F"/>
    <w:rsid w:val="00D66A33"/>
    <w:rsid w:val="00D71E62"/>
    <w:rsid w:val="00D7202C"/>
    <w:rsid w:val="00D766A8"/>
    <w:rsid w:val="00D80838"/>
    <w:rsid w:val="00D819E7"/>
    <w:rsid w:val="00D87974"/>
    <w:rsid w:val="00D90D08"/>
    <w:rsid w:val="00D92F1B"/>
    <w:rsid w:val="00D9482A"/>
    <w:rsid w:val="00D96DF7"/>
    <w:rsid w:val="00DA0CC0"/>
    <w:rsid w:val="00DA6E0A"/>
    <w:rsid w:val="00DA7990"/>
    <w:rsid w:val="00DB362D"/>
    <w:rsid w:val="00DB5EF6"/>
    <w:rsid w:val="00DB68BC"/>
    <w:rsid w:val="00DB714B"/>
    <w:rsid w:val="00DC180D"/>
    <w:rsid w:val="00DC333A"/>
    <w:rsid w:val="00DC36C0"/>
    <w:rsid w:val="00DC46CC"/>
    <w:rsid w:val="00DD0780"/>
    <w:rsid w:val="00DE63FF"/>
    <w:rsid w:val="00DF4223"/>
    <w:rsid w:val="00DF56B3"/>
    <w:rsid w:val="00DF6BEE"/>
    <w:rsid w:val="00DF6CE6"/>
    <w:rsid w:val="00DF7658"/>
    <w:rsid w:val="00E00B0B"/>
    <w:rsid w:val="00E063AE"/>
    <w:rsid w:val="00E1121F"/>
    <w:rsid w:val="00E1148D"/>
    <w:rsid w:val="00E13F4C"/>
    <w:rsid w:val="00E14CDC"/>
    <w:rsid w:val="00E20243"/>
    <w:rsid w:val="00E219C1"/>
    <w:rsid w:val="00E24298"/>
    <w:rsid w:val="00E24565"/>
    <w:rsid w:val="00E249B6"/>
    <w:rsid w:val="00E268F6"/>
    <w:rsid w:val="00E368BB"/>
    <w:rsid w:val="00E36DC0"/>
    <w:rsid w:val="00E37FF0"/>
    <w:rsid w:val="00E4046B"/>
    <w:rsid w:val="00E408DD"/>
    <w:rsid w:val="00E445F2"/>
    <w:rsid w:val="00E5027B"/>
    <w:rsid w:val="00E508B1"/>
    <w:rsid w:val="00E609F7"/>
    <w:rsid w:val="00E61FFB"/>
    <w:rsid w:val="00E64F6C"/>
    <w:rsid w:val="00E71DF7"/>
    <w:rsid w:val="00E75736"/>
    <w:rsid w:val="00E777E6"/>
    <w:rsid w:val="00E90932"/>
    <w:rsid w:val="00E957A9"/>
    <w:rsid w:val="00EA0706"/>
    <w:rsid w:val="00EB269A"/>
    <w:rsid w:val="00EB4577"/>
    <w:rsid w:val="00EB4FCB"/>
    <w:rsid w:val="00EB65AE"/>
    <w:rsid w:val="00EB76A0"/>
    <w:rsid w:val="00EC01C9"/>
    <w:rsid w:val="00EC603C"/>
    <w:rsid w:val="00ED02F7"/>
    <w:rsid w:val="00ED0B5D"/>
    <w:rsid w:val="00ED3C4E"/>
    <w:rsid w:val="00ED3D8A"/>
    <w:rsid w:val="00ED5AD7"/>
    <w:rsid w:val="00EE352C"/>
    <w:rsid w:val="00EE615B"/>
    <w:rsid w:val="00EE6458"/>
    <w:rsid w:val="00EF47C6"/>
    <w:rsid w:val="00EF5F11"/>
    <w:rsid w:val="00F07B2C"/>
    <w:rsid w:val="00F10D5D"/>
    <w:rsid w:val="00F1140A"/>
    <w:rsid w:val="00F127B9"/>
    <w:rsid w:val="00F12B8D"/>
    <w:rsid w:val="00F15AD4"/>
    <w:rsid w:val="00F239F5"/>
    <w:rsid w:val="00F32701"/>
    <w:rsid w:val="00F33655"/>
    <w:rsid w:val="00F33675"/>
    <w:rsid w:val="00F34BFE"/>
    <w:rsid w:val="00F35D0B"/>
    <w:rsid w:val="00F455D9"/>
    <w:rsid w:val="00F47500"/>
    <w:rsid w:val="00F52279"/>
    <w:rsid w:val="00F5510C"/>
    <w:rsid w:val="00F557E9"/>
    <w:rsid w:val="00F61F82"/>
    <w:rsid w:val="00F63C01"/>
    <w:rsid w:val="00F650B9"/>
    <w:rsid w:val="00F74A56"/>
    <w:rsid w:val="00F74D52"/>
    <w:rsid w:val="00F756E7"/>
    <w:rsid w:val="00F75B73"/>
    <w:rsid w:val="00F807EB"/>
    <w:rsid w:val="00F82B5B"/>
    <w:rsid w:val="00F85742"/>
    <w:rsid w:val="00F87D7F"/>
    <w:rsid w:val="00F9224D"/>
    <w:rsid w:val="00F9251C"/>
    <w:rsid w:val="00F93E6E"/>
    <w:rsid w:val="00F95F73"/>
    <w:rsid w:val="00F95FF4"/>
    <w:rsid w:val="00F96715"/>
    <w:rsid w:val="00F97053"/>
    <w:rsid w:val="00FA1799"/>
    <w:rsid w:val="00FA4CC5"/>
    <w:rsid w:val="00FB1788"/>
    <w:rsid w:val="00FB1C4D"/>
    <w:rsid w:val="00FB5598"/>
    <w:rsid w:val="00FB754F"/>
    <w:rsid w:val="00FB7CC3"/>
    <w:rsid w:val="00FC1006"/>
    <w:rsid w:val="00FC62DF"/>
    <w:rsid w:val="00FC7E1F"/>
    <w:rsid w:val="00FD0DE9"/>
    <w:rsid w:val="00FD22DD"/>
    <w:rsid w:val="00FD2E76"/>
    <w:rsid w:val="00FD61DF"/>
    <w:rsid w:val="00FD71E9"/>
    <w:rsid w:val="00FE1F21"/>
    <w:rsid w:val="00FE4842"/>
    <w:rsid w:val="00FE5A52"/>
    <w:rsid w:val="00FE7AB4"/>
    <w:rsid w:val="00FF05A9"/>
    <w:rsid w:val="00FF32D5"/>
    <w:rsid w:val="00FF4638"/>
    <w:rsid w:val="00FF5EAD"/>
    <w:rsid w:val="00FF6481"/>
    <w:rsid w:val="00FF7B0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DE4D2E"/>
  <w15:chartTrackingRefBased/>
  <w15:docId w15:val="{0D4D6BB7-E96A-40FC-A9F1-A20349BDB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en-AU" w:eastAsia="en-US" w:bidi="ar-SA"/>
      </w:rPr>
    </w:rPrDefault>
    <w:pPrDefault>
      <w:pPr>
        <w:spacing w:before="120"/>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uiPriority="33"/>
    <w:lsdException w:name="heading 8" w:semiHidden="1" w:uiPriority="33" w:qFormat="1"/>
    <w:lsdException w:name="heading 9" w:semiHidden="1" w:uiPriority="3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8"/>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8"/>
    <w:lsdException w:name="Emphasis" w:semiHidden="1" w:uiPriority="9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98"/>
    <w:lsdException w:name="Intense Quote" w:semiHidden="1" w:uiPriority="9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8"/>
    <w:lsdException w:name="Intense Emphasis" w:semiHidden="1" w:uiPriority="98"/>
    <w:lsdException w:name="Subtle Reference" w:semiHidden="1" w:uiPriority="98"/>
    <w:lsdException w:name="Intense Reference" w:semiHidden="1" w:uiPriority="98"/>
    <w:lsdException w:name="Book Title" w:semiHidden="1" w:uiPriority="98"/>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D1407"/>
  </w:style>
  <w:style w:type="paragraph" w:styleId="Heading1">
    <w:name w:val="heading 1"/>
    <w:basedOn w:val="Normal"/>
    <w:next w:val="Normal"/>
    <w:link w:val="Heading1Char"/>
    <w:uiPriority w:val="33"/>
    <w:rsid w:val="00F455D9"/>
    <w:pPr>
      <w:keepNext/>
      <w:keepLines/>
      <w:spacing w:before="360"/>
      <w:outlineLvl w:val="0"/>
    </w:pPr>
    <w:rPr>
      <w:rFonts w:eastAsiaTheme="majorEastAsia" w:cstheme="majorBidi"/>
      <w:b/>
      <w:caps/>
      <w:szCs w:val="32"/>
    </w:rPr>
  </w:style>
  <w:style w:type="paragraph" w:styleId="Heading2">
    <w:name w:val="heading 2"/>
    <w:basedOn w:val="Normal"/>
    <w:next w:val="Normal"/>
    <w:link w:val="Heading2Char"/>
    <w:uiPriority w:val="33"/>
    <w:unhideWhenUsed/>
    <w:rsid w:val="00F455D9"/>
    <w:pPr>
      <w:keepNext/>
      <w:keepLines/>
      <w:spacing w:before="240"/>
      <w:outlineLvl w:val="1"/>
    </w:pPr>
    <w:rPr>
      <w:rFonts w:eastAsiaTheme="majorEastAsia" w:cstheme="majorBidi"/>
      <w:caps/>
      <w:szCs w:val="26"/>
    </w:rPr>
  </w:style>
  <w:style w:type="paragraph" w:styleId="Heading3">
    <w:name w:val="heading 3"/>
    <w:basedOn w:val="Normal"/>
    <w:next w:val="Normal"/>
    <w:link w:val="Heading3Char"/>
    <w:uiPriority w:val="33"/>
    <w:unhideWhenUsed/>
    <w:rsid w:val="002B174E"/>
    <w:pPr>
      <w:keepNext/>
      <w:keepLines/>
      <w:outlineLvl w:val="2"/>
    </w:pPr>
    <w:rPr>
      <w:rFonts w:eastAsiaTheme="majorEastAsia" w:cstheme="majorBidi"/>
      <w:b/>
      <w:szCs w:val="24"/>
    </w:rPr>
  </w:style>
  <w:style w:type="paragraph" w:styleId="Heading4">
    <w:name w:val="heading 4"/>
    <w:basedOn w:val="Normal"/>
    <w:next w:val="Normal"/>
    <w:link w:val="Heading4Char"/>
    <w:uiPriority w:val="33"/>
    <w:unhideWhenUsed/>
    <w:rsid w:val="002B174E"/>
    <w:pPr>
      <w:keepNext/>
      <w:keepLines/>
      <w:ind w:left="851"/>
      <w:outlineLvl w:val="3"/>
    </w:pPr>
    <w:rPr>
      <w:rFonts w:eastAsiaTheme="majorEastAsia" w:cstheme="majorBidi"/>
      <w:b/>
      <w:iCs/>
    </w:rPr>
  </w:style>
  <w:style w:type="paragraph" w:styleId="Heading5">
    <w:name w:val="heading 5"/>
    <w:basedOn w:val="Normal"/>
    <w:next w:val="Normal"/>
    <w:link w:val="Heading5Char"/>
    <w:uiPriority w:val="33"/>
    <w:unhideWhenUsed/>
    <w:rsid w:val="002B174E"/>
    <w:pPr>
      <w:keepNext/>
      <w:keepLines/>
      <w:ind w:left="1701"/>
      <w:outlineLvl w:val="4"/>
    </w:pPr>
    <w:rPr>
      <w:rFonts w:eastAsiaTheme="majorEastAsia" w:cstheme="majorBidi"/>
      <w:b/>
    </w:rPr>
  </w:style>
  <w:style w:type="paragraph" w:styleId="Heading6">
    <w:name w:val="heading 6"/>
    <w:basedOn w:val="Normal"/>
    <w:next w:val="Normal"/>
    <w:link w:val="Heading6Char"/>
    <w:uiPriority w:val="33"/>
    <w:rsid w:val="002B174E"/>
    <w:pPr>
      <w:keepNext/>
      <w:keepLines/>
      <w:ind w:left="2552"/>
      <w:outlineLvl w:val="5"/>
    </w:pPr>
    <w:rPr>
      <w:rFonts w:eastAsiaTheme="majorEastAsia" w:cstheme="majorBidi"/>
      <w:b/>
    </w:rPr>
  </w:style>
  <w:style w:type="paragraph" w:styleId="Heading7">
    <w:name w:val="heading 7"/>
    <w:basedOn w:val="Normal"/>
    <w:next w:val="Normal"/>
    <w:link w:val="Heading7Char"/>
    <w:uiPriority w:val="33"/>
    <w:semiHidden/>
    <w:rsid w:val="001E090D"/>
    <w:pPr>
      <w:keepNext/>
      <w:keepLines/>
      <w:spacing w:before="180"/>
      <w:outlineLvl w:val="6"/>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AC2EE9"/>
    <w:pPr>
      <w:ind w:left="720"/>
    </w:pPr>
  </w:style>
  <w:style w:type="paragraph" w:customStyle="1" w:styleId="BTBodyText-Sprintlaw">
    <w:name w:val="[BT] Body Text - Sprintlaw"/>
    <w:basedOn w:val="Normal"/>
    <w:link w:val="BTBodyText-SprintlawChar"/>
    <w:uiPriority w:val="2"/>
    <w:qFormat/>
    <w:rsid w:val="007750E9"/>
  </w:style>
  <w:style w:type="paragraph" w:customStyle="1" w:styleId="BTI1BodyTextIndent1-Sprintlaw">
    <w:name w:val="[BTI1] Body Text Indent 1 - Sprintlaw"/>
    <w:basedOn w:val="BTBodyText-Sprintlaw"/>
    <w:link w:val="BTI1BodyTextIndent1-SprintlawChar"/>
    <w:uiPriority w:val="2"/>
    <w:qFormat/>
    <w:rsid w:val="007750E9"/>
    <w:pPr>
      <w:ind w:left="851"/>
    </w:pPr>
  </w:style>
  <w:style w:type="character" w:customStyle="1" w:styleId="BTBodyText-SprintlawChar">
    <w:name w:val="[BT] Body Text - Sprintlaw Char"/>
    <w:basedOn w:val="DefaultParagraphFont"/>
    <w:link w:val="BTBodyText-Sprintlaw"/>
    <w:uiPriority w:val="2"/>
    <w:rsid w:val="00ED3D8A"/>
  </w:style>
  <w:style w:type="paragraph" w:customStyle="1" w:styleId="BTI2BodyTextIndent2-Sprintlaw">
    <w:name w:val="[BTI2] Body Text Indent 2 - Sprintlaw"/>
    <w:basedOn w:val="BTBodyText-Sprintlaw"/>
    <w:link w:val="BTI2BodyTextIndent2-SprintlawChar"/>
    <w:uiPriority w:val="2"/>
    <w:qFormat/>
    <w:rsid w:val="007750E9"/>
    <w:pPr>
      <w:ind w:left="1702"/>
    </w:pPr>
  </w:style>
  <w:style w:type="character" w:customStyle="1" w:styleId="BTI1BodyTextIndent1-SprintlawChar">
    <w:name w:val="[BTI1] Body Text Indent 1 - Sprintlaw Char"/>
    <w:basedOn w:val="BTBodyText-SprintlawChar"/>
    <w:link w:val="BTI1BodyTextIndent1-Sprintlaw"/>
    <w:uiPriority w:val="2"/>
    <w:rsid w:val="00ED3D8A"/>
  </w:style>
  <w:style w:type="paragraph" w:customStyle="1" w:styleId="BTI3BodyTextIndent3-Sprintlaw">
    <w:name w:val="[BTI3] Body Text Indent 3 - Sprintlaw"/>
    <w:basedOn w:val="BTBodyText-Sprintlaw"/>
    <w:link w:val="BTI3BodyTextIndent3-SprintlawChar"/>
    <w:uiPriority w:val="2"/>
    <w:qFormat/>
    <w:rsid w:val="007750E9"/>
    <w:pPr>
      <w:ind w:left="2553"/>
    </w:pPr>
  </w:style>
  <w:style w:type="character" w:customStyle="1" w:styleId="BTI2BodyTextIndent2-SprintlawChar">
    <w:name w:val="[BTI2] Body Text Indent 2 - Sprintlaw Char"/>
    <w:basedOn w:val="BTBodyText-SprintlawChar"/>
    <w:link w:val="BTI2BodyTextIndent2-Sprintlaw"/>
    <w:uiPriority w:val="2"/>
    <w:rsid w:val="00ED3D8A"/>
  </w:style>
  <w:style w:type="paragraph" w:styleId="NoSpacing">
    <w:name w:val="No Spacing"/>
    <w:link w:val="NoSpacingChar"/>
    <w:uiPriority w:val="1"/>
    <w:rsid w:val="00BF6EF1"/>
    <w:pPr>
      <w:spacing w:before="0"/>
    </w:pPr>
  </w:style>
  <w:style w:type="character" w:customStyle="1" w:styleId="BTI3BodyTextIndent3-SprintlawChar">
    <w:name w:val="[BTI3] Body Text Indent 3 - Sprintlaw Char"/>
    <w:basedOn w:val="BTBodyText-SprintlawChar"/>
    <w:link w:val="BTI3BodyTextIndent3-Sprintlaw"/>
    <w:uiPriority w:val="2"/>
    <w:rsid w:val="00ED3D8A"/>
  </w:style>
  <w:style w:type="paragraph" w:customStyle="1" w:styleId="BTNSBodyTextNoSpacing-Sprintlaw">
    <w:name w:val="[BTNS] Body Text No Spacing - Sprintlaw"/>
    <w:basedOn w:val="NoSpacing"/>
    <w:link w:val="BTNSBodyTextNoSpacing-SprintlawChar"/>
    <w:uiPriority w:val="2"/>
    <w:qFormat/>
    <w:rsid w:val="00BF6EF1"/>
  </w:style>
  <w:style w:type="paragraph" w:customStyle="1" w:styleId="BTNSSBodyTextNoSpacingSmall-Sprintlaw">
    <w:name w:val="[BTNSS] Body Text No Spacing Small - Sprintlaw"/>
    <w:basedOn w:val="BTNSBodyTextNoSpacing-Sprintlaw"/>
    <w:link w:val="BTNSSBodyTextNoSpacingSmall-SprintlawChar"/>
    <w:uiPriority w:val="2"/>
    <w:rsid w:val="00BF6EF1"/>
    <w:rPr>
      <w:sz w:val="8"/>
      <w:szCs w:val="8"/>
    </w:rPr>
  </w:style>
  <w:style w:type="character" w:customStyle="1" w:styleId="NoSpacingChar">
    <w:name w:val="No Spacing Char"/>
    <w:basedOn w:val="DefaultParagraphFont"/>
    <w:link w:val="NoSpacing"/>
    <w:uiPriority w:val="1"/>
    <w:rsid w:val="00BF6EF1"/>
  </w:style>
  <w:style w:type="character" w:customStyle="1" w:styleId="BTNSBodyTextNoSpacing-SprintlawChar">
    <w:name w:val="[BTNS] Body Text No Spacing - Sprintlaw Char"/>
    <w:basedOn w:val="NoSpacingChar"/>
    <w:link w:val="BTNSBodyTextNoSpacing-Sprintlaw"/>
    <w:uiPriority w:val="2"/>
    <w:rsid w:val="00ED3D8A"/>
  </w:style>
  <w:style w:type="character" w:customStyle="1" w:styleId="Heading1Char">
    <w:name w:val="Heading 1 Char"/>
    <w:basedOn w:val="DefaultParagraphFont"/>
    <w:link w:val="Heading1"/>
    <w:uiPriority w:val="33"/>
    <w:rsid w:val="00F455D9"/>
    <w:rPr>
      <w:rFonts w:eastAsiaTheme="majorEastAsia" w:cstheme="majorBidi"/>
      <w:b/>
      <w:caps/>
      <w:szCs w:val="32"/>
    </w:rPr>
  </w:style>
  <w:style w:type="character" w:customStyle="1" w:styleId="BTNSSBodyTextNoSpacingSmall-SprintlawChar">
    <w:name w:val="[BTNSS] Body Text No Spacing Small - Sprintlaw Char"/>
    <w:basedOn w:val="BTNSBodyTextNoSpacing-SprintlawChar"/>
    <w:link w:val="BTNSSBodyTextNoSpacingSmall-Sprintlaw"/>
    <w:uiPriority w:val="2"/>
    <w:rsid w:val="00ED3D8A"/>
    <w:rPr>
      <w:sz w:val="8"/>
      <w:szCs w:val="8"/>
    </w:rPr>
  </w:style>
  <w:style w:type="paragraph" w:customStyle="1" w:styleId="H1Heading1-Sprintlaw">
    <w:name w:val="[H1] Heading 1 - Sprintlaw"/>
    <w:basedOn w:val="Heading1"/>
    <w:next w:val="BTBodyText-Sprintlaw"/>
    <w:link w:val="H1Heading1-SprintlawChar"/>
    <w:uiPriority w:val="21"/>
    <w:qFormat/>
    <w:rsid w:val="00BF6EF1"/>
  </w:style>
  <w:style w:type="character" w:customStyle="1" w:styleId="Heading2Char">
    <w:name w:val="Heading 2 Char"/>
    <w:basedOn w:val="DefaultParagraphFont"/>
    <w:link w:val="Heading2"/>
    <w:uiPriority w:val="33"/>
    <w:rsid w:val="00F455D9"/>
    <w:rPr>
      <w:rFonts w:eastAsiaTheme="majorEastAsia" w:cstheme="majorBidi"/>
      <w:caps/>
      <w:szCs w:val="26"/>
    </w:rPr>
  </w:style>
  <w:style w:type="character" w:customStyle="1" w:styleId="H1Heading1-SprintlawChar">
    <w:name w:val="[H1] Heading 1 - Sprintlaw Char"/>
    <w:basedOn w:val="Heading1Char"/>
    <w:link w:val="H1Heading1-Sprintlaw"/>
    <w:uiPriority w:val="21"/>
    <w:rsid w:val="009B7F7A"/>
    <w:rPr>
      <w:rFonts w:ascii="Arial Bold" w:eastAsiaTheme="majorEastAsia" w:hAnsi="Arial Bold" w:cstheme="majorBidi"/>
      <w:b/>
      <w:caps/>
      <w:sz w:val="24"/>
      <w:szCs w:val="32"/>
    </w:rPr>
  </w:style>
  <w:style w:type="paragraph" w:customStyle="1" w:styleId="H2Heading2-Sprintlaw">
    <w:name w:val="[H2] Heading 2 - Sprintlaw"/>
    <w:basedOn w:val="Heading2"/>
    <w:next w:val="BTBodyText-Sprintlaw"/>
    <w:link w:val="H2Heading2-SprintlawChar"/>
    <w:uiPriority w:val="21"/>
    <w:qFormat/>
    <w:rsid w:val="00E957A9"/>
  </w:style>
  <w:style w:type="character" w:customStyle="1" w:styleId="Heading3Char">
    <w:name w:val="Heading 3 Char"/>
    <w:basedOn w:val="DefaultParagraphFont"/>
    <w:link w:val="Heading3"/>
    <w:uiPriority w:val="33"/>
    <w:rsid w:val="002B174E"/>
    <w:rPr>
      <w:rFonts w:eastAsiaTheme="majorEastAsia" w:cstheme="majorBidi"/>
      <w:b/>
      <w:szCs w:val="24"/>
    </w:rPr>
  </w:style>
  <w:style w:type="character" w:customStyle="1" w:styleId="H2Heading2-SprintlawChar">
    <w:name w:val="[H2] Heading 2 - Sprintlaw Char"/>
    <w:basedOn w:val="Heading2Char"/>
    <w:link w:val="H2Heading2-Sprintlaw"/>
    <w:uiPriority w:val="21"/>
    <w:rsid w:val="009B7F7A"/>
    <w:rPr>
      <w:rFonts w:ascii="Arial Bold" w:eastAsiaTheme="majorEastAsia" w:hAnsi="Arial Bold" w:cstheme="majorBidi"/>
      <w:b w:val="0"/>
      <w:caps/>
      <w:szCs w:val="26"/>
    </w:rPr>
  </w:style>
  <w:style w:type="paragraph" w:customStyle="1" w:styleId="H3Heading3-Sprintlaw">
    <w:name w:val="[H3] Heading 3 - Sprintlaw"/>
    <w:basedOn w:val="Heading3"/>
    <w:next w:val="BTBodyText-Sprintlaw"/>
    <w:link w:val="H3Heading3-SprintlawChar"/>
    <w:uiPriority w:val="21"/>
    <w:qFormat/>
    <w:rsid w:val="00E957A9"/>
  </w:style>
  <w:style w:type="character" w:customStyle="1" w:styleId="Heading4Char">
    <w:name w:val="Heading 4 Char"/>
    <w:basedOn w:val="DefaultParagraphFont"/>
    <w:link w:val="Heading4"/>
    <w:uiPriority w:val="33"/>
    <w:rsid w:val="002B174E"/>
    <w:rPr>
      <w:rFonts w:eastAsiaTheme="majorEastAsia" w:cstheme="majorBidi"/>
      <w:b/>
      <w:iCs/>
    </w:rPr>
  </w:style>
  <w:style w:type="character" w:customStyle="1" w:styleId="H3Heading3-SprintlawChar">
    <w:name w:val="[H3] Heading 3 - Sprintlaw Char"/>
    <w:basedOn w:val="Heading3Char"/>
    <w:link w:val="H3Heading3-Sprintlaw"/>
    <w:uiPriority w:val="21"/>
    <w:rsid w:val="009B7F7A"/>
    <w:rPr>
      <w:rFonts w:eastAsiaTheme="majorEastAsia" w:cstheme="majorBidi"/>
      <w:b/>
      <w:szCs w:val="24"/>
    </w:rPr>
  </w:style>
  <w:style w:type="paragraph" w:customStyle="1" w:styleId="H4Heading4-Sprintlaw">
    <w:name w:val="[H4] Heading 4 - Sprintlaw"/>
    <w:basedOn w:val="Heading4"/>
    <w:next w:val="BTI1BodyTextIndent1-Sprintlaw"/>
    <w:link w:val="H4Heading4-SprintlawChar"/>
    <w:uiPriority w:val="21"/>
    <w:qFormat/>
    <w:rsid w:val="00E957A9"/>
  </w:style>
  <w:style w:type="character" w:customStyle="1" w:styleId="Heading5Char">
    <w:name w:val="Heading 5 Char"/>
    <w:basedOn w:val="DefaultParagraphFont"/>
    <w:link w:val="Heading5"/>
    <w:uiPriority w:val="33"/>
    <w:rsid w:val="002B174E"/>
    <w:rPr>
      <w:rFonts w:eastAsiaTheme="majorEastAsia" w:cstheme="majorBidi"/>
      <w:b/>
    </w:rPr>
  </w:style>
  <w:style w:type="character" w:customStyle="1" w:styleId="H4Heading4-SprintlawChar">
    <w:name w:val="[H4] Heading 4 - Sprintlaw Char"/>
    <w:basedOn w:val="Heading4Char"/>
    <w:link w:val="H4Heading4-Sprintlaw"/>
    <w:uiPriority w:val="21"/>
    <w:rsid w:val="009B7F7A"/>
    <w:rPr>
      <w:rFonts w:eastAsiaTheme="majorEastAsia" w:cstheme="majorBidi"/>
      <w:b/>
      <w:iCs/>
    </w:rPr>
  </w:style>
  <w:style w:type="paragraph" w:customStyle="1" w:styleId="H5Heading5-Sprintlaw">
    <w:name w:val="[H5] Heading 5 - Sprintlaw"/>
    <w:basedOn w:val="Heading5"/>
    <w:next w:val="BTI2BodyTextIndent2-Sprintlaw"/>
    <w:link w:val="H5Heading5-SprintlawChar"/>
    <w:uiPriority w:val="21"/>
    <w:qFormat/>
    <w:rsid w:val="00E957A9"/>
  </w:style>
  <w:style w:type="character" w:customStyle="1" w:styleId="Heading6Char">
    <w:name w:val="Heading 6 Char"/>
    <w:basedOn w:val="DefaultParagraphFont"/>
    <w:link w:val="Heading6"/>
    <w:uiPriority w:val="33"/>
    <w:rsid w:val="002B174E"/>
    <w:rPr>
      <w:rFonts w:eastAsiaTheme="majorEastAsia" w:cstheme="majorBidi"/>
      <w:b/>
    </w:rPr>
  </w:style>
  <w:style w:type="character" w:customStyle="1" w:styleId="H5Heading5-SprintlawChar">
    <w:name w:val="[H5] Heading 5 - Sprintlaw Char"/>
    <w:basedOn w:val="Heading5Char"/>
    <w:link w:val="H5Heading5-Sprintlaw"/>
    <w:uiPriority w:val="21"/>
    <w:rsid w:val="009B7F7A"/>
    <w:rPr>
      <w:rFonts w:eastAsiaTheme="majorEastAsia" w:cstheme="majorBidi"/>
      <w:b/>
    </w:rPr>
  </w:style>
  <w:style w:type="paragraph" w:styleId="Header">
    <w:name w:val="header"/>
    <w:basedOn w:val="Normal"/>
    <w:link w:val="HeaderChar"/>
    <w:uiPriority w:val="99"/>
    <w:unhideWhenUsed/>
    <w:rsid w:val="0053075B"/>
    <w:pPr>
      <w:tabs>
        <w:tab w:val="center" w:pos="4820"/>
        <w:tab w:val="right" w:pos="9639"/>
      </w:tabs>
      <w:spacing w:before="0" w:after="100"/>
    </w:pPr>
    <w:rPr>
      <w:b/>
      <w:sz w:val="18"/>
    </w:rPr>
  </w:style>
  <w:style w:type="character" w:customStyle="1" w:styleId="HeaderChar">
    <w:name w:val="Header Char"/>
    <w:basedOn w:val="DefaultParagraphFont"/>
    <w:link w:val="Header"/>
    <w:uiPriority w:val="99"/>
    <w:rsid w:val="0053075B"/>
    <w:rPr>
      <w:b/>
      <w:sz w:val="18"/>
    </w:rPr>
  </w:style>
  <w:style w:type="paragraph" w:styleId="Footer">
    <w:name w:val="footer"/>
    <w:basedOn w:val="Normal"/>
    <w:link w:val="FooterChar"/>
    <w:uiPriority w:val="99"/>
    <w:unhideWhenUsed/>
    <w:rsid w:val="0053075B"/>
    <w:pPr>
      <w:tabs>
        <w:tab w:val="center" w:pos="4820"/>
        <w:tab w:val="right" w:pos="9639"/>
      </w:tabs>
      <w:spacing w:before="80"/>
    </w:pPr>
    <w:rPr>
      <w:sz w:val="18"/>
    </w:rPr>
  </w:style>
  <w:style w:type="character" w:customStyle="1" w:styleId="FooterChar">
    <w:name w:val="Footer Char"/>
    <w:basedOn w:val="DefaultParagraphFont"/>
    <w:link w:val="Footer"/>
    <w:uiPriority w:val="99"/>
    <w:rsid w:val="0053075B"/>
    <w:rPr>
      <w:sz w:val="18"/>
    </w:rPr>
  </w:style>
  <w:style w:type="table" w:styleId="TableGrid">
    <w:name w:val="Table Grid"/>
    <w:basedOn w:val="TableNormal"/>
    <w:uiPriority w:val="39"/>
    <w:rsid w:val="00B31BCE"/>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31BCE"/>
    <w:rPr>
      <w:color w:val="808080"/>
    </w:rPr>
  </w:style>
  <w:style w:type="paragraph" w:customStyle="1" w:styleId="H6Heading6-Sprintlaw">
    <w:name w:val="[H6] Heading 6 - Sprintlaw"/>
    <w:basedOn w:val="Heading6"/>
    <w:next w:val="BTI3BodyTextIndent3-Sprintlaw"/>
    <w:link w:val="H6Heading6-SprintlawChar"/>
    <w:uiPriority w:val="21"/>
    <w:qFormat/>
    <w:rsid w:val="001E090D"/>
  </w:style>
  <w:style w:type="character" w:customStyle="1" w:styleId="Heading7Char">
    <w:name w:val="Heading 7 Char"/>
    <w:basedOn w:val="DefaultParagraphFont"/>
    <w:link w:val="Heading7"/>
    <w:uiPriority w:val="33"/>
    <w:semiHidden/>
    <w:rsid w:val="00C16499"/>
    <w:rPr>
      <w:rFonts w:eastAsiaTheme="majorEastAsia" w:cstheme="majorBidi"/>
      <w:b/>
      <w:i/>
      <w:iCs/>
    </w:rPr>
  </w:style>
  <w:style w:type="character" w:customStyle="1" w:styleId="H6Heading6-SprintlawChar">
    <w:name w:val="[H6] Heading 6 - Sprintlaw Char"/>
    <w:basedOn w:val="Heading6Char"/>
    <w:link w:val="H6Heading6-Sprintlaw"/>
    <w:uiPriority w:val="21"/>
    <w:rsid w:val="009B7F7A"/>
    <w:rPr>
      <w:rFonts w:eastAsiaTheme="majorEastAsia" w:cstheme="majorBidi"/>
      <w:b/>
    </w:rPr>
  </w:style>
  <w:style w:type="paragraph" w:customStyle="1" w:styleId="L1Level1Heading-Sprintlaw">
    <w:name w:val="[L1] Level 1 Heading - Sprintlaw"/>
    <w:basedOn w:val="H1Heading1-Sprintlaw"/>
    <w:next w:val="L3Level3Paragraph-Sprintlaw"/>
    <w:link w:val="L1Level1Heading-SprintlawChar"/>
    <w:uiPriority w:val="4"/>
    <w:qFormat/>
    <w:rsid w:val="00AA2232"/>
    <w:pPr>
      <w:numPr>
        <w:numId w:val="1"/>
      </w:numPr>
    </w:pPr>
  </w:style>
  <w:style w:type="paragraph" w:customStyle="1" w:styleId="L2Level2Sub-Heading-Sprintlaw">
    <w:name w:val="[L2] Level 2 Sub-Heading - Sprintlaw"/>
    <w:basedOn w:val="H2Heading2-Sprintlaw"/>
    <w:next w:val="L3Level3Paragraph-Sprintlaw"/>
    <w:link w:val="L2Level2Sub-Heading-SprintlawChar"/>
    <w:uiPriority w:val="4"/>
    <w:qFormat/>
    <w:rsid w:val="00AA2232"/>
    <w:pPr>
      <w:numPr>
        <w:ilvl w:val="1"/>
        <w:numId w:val="1"/>
      </w:numPr>
    </w:pPr>
  </w:style>
  <w:style w:type="character" w:customStyle="1" w:styleId="L1Level1Heading-SprintlawChar">
    <w:name w:val="[L1] Level 1 Heading - Sprintlaw Char"/>
    <w:basedOn w:val="BTBodyText-SprintlawChar"/>
    <w:link w:val="L1Level1Heading-Sprintlaw"/>
    <w:uiPriority w:val="4"/>
    <w:rsid w:val="00530FD4"/>
    <w:rPr>
      <w:rFonts w:ascii="Arial Bold" w:eastAsiaTheme="majorEastAsia" w:hAnsi="Arial Bold" w:cstheme="majorBidi"/>
      <w:b/>
      <w:caps/>
      <w:sz w:val="24"/>
      <w:szCs w:val="32"/>
    </w:rPr>
  </w:style>
  <w:style w:type="paragraph" w:customStyle="1" w:styleId="L3Level3Paragraph-Sprintlaw">
    <w:name w:val="[L3] Level 3 Paragraph - Sprintlaw"/>
    <w:basedOn w:val="BTBodyText-Sprintlaw"/>
    <w:link w:val="L3Level3Paragraph-SprintlawChar"/>
    <w:uiPriority w:val="4"/>
    <w:qFormat/>
    <w:rsid w:val="00AA2232"/>
    <w:pPr>
      <w:numPr>
        <w:ilvl w:val="2"/>
        <w:numId w:val="1"/>
      </w:numPr>
    </w:pPr>
  </w:style>
  <w:style w:type="character" w:customStyle="1" w:styleId="L2Level2Sub-Heading-SprintlawChar">
    <w:name w:val="[L2] Level 2 Sub-Heading - Sprintlaw Char"/>
    <w:basedOn w:val="BTBodyText-SprintlawChar"/>
    <w:link w:val="L2Level2Sub-Heading-Sprintlaw"/>
    <w:uiPriority w:val="4"/>
    <w:rsid w:val="00530FD4"/>
    <w:rPr>
      <w:rFonts w:ascii="Arial Bold" w:eastAsiaTheme="majorEastAsia" w:hAnsi="Arial Bold" w:cstheme="majorBidi"/>
      <w:b/>
      <w:caps/>
      <w:szCs w:val="26"/>
    </w:rPr>
  </w:style>
  <w:style w:type="paragraph" w:customStyle="1" w:styleId="L4Level4-Sprintlaw">
    <w:name w:val="[L4] Level 4 - Sprintlaw"/>
    <w:basedOn w:val="BTBodyText-Sprintlaw"/>
    <w:link w:val="L4Level4-SprintlawChar"/>
    <w:uiPriority w:val="4"/>
    <w:qFormat/>
    <w:rsid w:val="00AA2232"/>
    <w:pPr>
      <w:numPr>
        <w:ilvl w:val="3"/>
        <w:numId w:val="1"/>
      </w:numPr>
    </w:pPr>
  </w:style>
  <w:style w:type="character" w:customStyle="1" w:styleId="L3Level3Paragraph-SprintlawChar">
    <w:name w:val="[L3] Level 3 Paragraph - Sprintlaw Char"/>
    <w:basedOn w:val="BTBodyText-SprintlawChar"/>
    <w:link w:val="L3Level3Paragraph-Sprintlaw"/>
    <w:uiPriority w:val="4"/>
    <w:rsid w:val="00530FD4"/>
  </w:style>
  <w:style w:type="paragraph" w:customStyle="1" w:styleId="L5Level5-Sprintlaw">
    <w:name w:val="[L5] Level 5 - Sprintlaw"/>
    <w:basedOn w:val="BTBodyText-Sprintlaw"/>
    <w:link w:val="L5Level5-SprintlawChar"/>
    <w:uiPriority w:val="4"/>
    <w:qFormat/>
    <w:rsid w:val="00AA2232"/>
    <w:pPr>
      <w:numPr>
        <w:ilvl w:val="4"/>
        <w:numId w:val="1"/>
      </w:numPr>
    </w:pPr>
  </w:style>
  <w:style w:type="character" w:customStyle="1" w:styleId="L4Level4-SprintlawChar">
    <w:name w:val="[L4] Level 4 - Sprintlaw Char"/>
    <w:basedOn w:val="BTBodyText-SprintlawChar"/>
    <w:link w:val="L4Level4-Sprintlaw"/>
    <w:uiPriority w:val="4"/>
    <w:rsid w:val="00530FD4"/>
  </w:style>
  <w:style w:type="paragraph" w:customStyle="1" w:styleId="L6Level6-Sprintlaw">
    <w:name w:val="[L6] Level 6 - Sprintlaw"/>
    <w:basedOn w:val="BTBodyText-Sprintlaw"/>
    <w:link w:val="L6Level6-SprintlawChar"/>
    <w:uiPriority w:val="4"/>
    <w:qFormat/>
    <w:rsid w:val="00AA2232"/>
    <w:pPr>
      <w:numPr>
        <w:ilvl w:val="5"/>
        <w:numId w:val="1"/>
      </w:numPr>
    </w:pPr>
  </w:style>
  <w:style w:type="character" w:customStyle="1" w:styleId="L5Level5-SprintlawChar">
    <w:name w:val="[L5] Level 5 - Sprintlaw Char"/>
    <w:basedOn w:val="BTBodyText-SprintlawChar"/>
    <w:link w:val="L5Level5-Sprintlaw"/>
    <w:uiPriority w:val="4"/>
    <w:rsid w:val="00530FD4"/>
  </w:style>
  <w:style w:type="paragraph" w:customStyle="1" w:styleId="L7Level7-Sprintlaw">
    <w:name w:val="[L7] Level 7 - Sprintlaw"/>
    <w:basedOn w:val="BTBodyText-Sprintlaw"/>
    <w:link w:val="L7Level7-SprintlawChar"/>
    <w:uiPriority w:val="4"/>
    <w:qFormat/>
    <w:rsid w:val="00AA2232"/>
    <w:pPr>
      <w:numPr>
        <w:ilvl w:val="6"/>
        <w:numId w:val="1"/>
      </w:numPr>
    </w:pPr>
  </w:style>
  <w:style w:type="character" w:customStyle="1" w:styleId="L6Level6-SprintlawChar">
    <w:name w:val="[L6] Level 6 - Sprintlaw Char"/>
    <w:basedOn w:val="BTBodyText-SprintlawChar"/>
    <w:link w:val="L6Level6-Sprintlaw"/>
    <w:uiPriority w:val="4"/>
    <w:rsid w:val="00530FD4"/>
  </w:style>
  <w:style w:type="paragraph" w:customStyle="1" w:styleId="L8Level8-Sprintlaw">
    <w:name w:val="[L8] Level 8 - Sprintlaw"/>
    <w:basedOn w:val="BTBodyText-Sprintlaw"/>
    <w:link w:val="L8Level8-SprintlawChar"/>
    <w:uiPriority w:val="4"/>
    <w:rsid w:val="00AA2232"/>
    <w:pPr>
      <w:numPr>
        <w:ilvl w:val="7"/>
        <w:numId w:val="1"/>
      </w:numPr>
    </w:pPr>
  </w:style>
  <w:style w:type="character" w:customStyle="1" w:styleId="L7Level7-SprintlawChar">
    <w:name w:val="[L7] Level 7 - Sprintlaw Char"/>
    <w:basedOn w:val="BTBodyText-SprintlawChar"/>
    <w:link w:val="L7Level7-Sprintlaw"/>
    <w:uiPriority w:val="4"/>
    <w:rsid w:val="00530FD4"/>
  </w:style>
  <w:style w:type="paragraph" w:customStyle="1" w:styleId="L9Level9-Sprintlaw">
    <w:name w:val="[L9] Level 9 - Sprintlaw"/>
    <w:basedOn w:val="BTBodyText-Sprintlaw"/>
    <w:link w:val="L9Level9-SprintlawChar"/>
    <w:uiPriority w:val="4"/>
    <w:rsid w:val="00AA2232"/>
    <w:pPr>
      <w:numPr>
        <w:ilvl w:val="8"/>
        <w:numId w:val="1"/>
      </w:numPr>
    </w:pPr>
  </w:style>
  <w:style w:type="character" w:customStyle="1" w:styleId="L8Level8-SprintlawChar">
    <w:name w:val="[L8] Level 8 - Sprintlaw Char"/>
    <w:basedOn w:val="BTBodyText-SprintlawChar"/>
    <w:link w:val="L8Level8-Sprintlaw"/>
    <w:uiPriority w:val="4"/>
    <w:rsid w:val="00530FD4"/>
  </w:style>
  <w:style w:type="paragraph" w:customStyle="1" w:styleId="SECHSectionHeading-Sprintlaw">
    <w:name w:val="[SECH] Section Heading - Sprintlaw"/>
    <w:basedOn w:val="BTBodyText-Sprintlaw"/>
    <w:next w:val="BTBodyText-Sprintlaw"/>
    <w:link w:val="SECHSectionHeading-SprintlawChar"/>
    <w:uiPriority w:val="7"/>
    <w:qFormat/>
    <w:rsid w:val="00F455D9"/>
    <w:pPr>
      <w:keepNext/>
      <w:keepLines/>
      <w:spacing w:before="240"/>
      <w:outlineLvl w:val="0"/>
    </w:pPr>
    <w:rPr>
      <w:b/>
      <w:bCs/>
      <w:szCs w:val="24"/>
    </w:rPr>
  </w:style>
  <w:style w:type="character" w:customStyle="1" w:styleId="L9Level9-SprintlawChar">
    <w:name w:val="[L9] Level 9 - Sprintlaw Char"/>
    <w:basedOn w:val="BTBodyText-SprintlawChar"/>
    <w:link w:val="L9Level9-Sprintlaw"/>
    <w:uiPriority w:val="4"/>
    <w:rsid w:val="00530FD4"/>
  </w:style>
  <w:style w:type="paragraph" w:customStyle="1" w:styleId="TTLHTitleHeading-Sprintlaw">
    <w:name w:val="[TTLH] Title Heading - Sprintlaw"/>
    <w:basedOn w:val="SECHSectionHeading-Sprintlaw"/>
    <w:next w:val="BTBodyText-Sprintlaw"/>
    <w:link w:val="TTLHTitleHeading-SprintlawChar"/>
    <w:uiPriority w:val="6"/>
    <w:qFormat/>
    <w:rsid w:val="00F455D9"/>
    <w:pPr>
      <w:spacing w:before="360"/>
    </w:pPr>
  </w:style>
  <w:style w:type="character" w:customStyle="1" w:styleId="SECHSectionHeading-SprintlawChar">
    <w:name w:val="[SECH] Section Heading - Sprintlaw Char"/>
    <w:basedOn w:val="BTBodyText-SprintlawChar"/>
    <w:link w:val="SECHSectionHeading-Sprintlaw"/>
    <w:uiPriority w:val="7"/>
    <w:rsid w:val="00F455D9"/>
    <w:rPr>
      <w:b/>
      <w:bCs/>
      <w:szCs w:val="24"/>
    </w:rPr>
  </w:style>
  <w:style w:type="paragraph" w:customStyle="1" w:styleId="ATTHAttachmentHeading-Sprintlaw">
    <w:name w:val="[ATTH] Attachment Heading - Sprintlaw"/>
    <w:basedOn w:val="TTLHTitleHeading-Sprintlaw"/>
    <w:next w:val="BTBodyText-Sprintlaw"/>
    <w:link w:val="ATTHAttachmentHeading-SprintlawChar"/>
    <w:uiPriority w:val="9"/>
    <w:qFormat/>
    <w:rsid w:val="00F455D9"/>
    <w:pPr>
      <w:numPr>
        <w:numId w:val="2"/>
      </w:numPr>
    </w:pPr>
  </w:style>
  <w:style w:type="character" w:customStyle="1" w:styleId="TTLHTitleHeading-SprintlawChar">
    <w:name w:val="[TTLH] Title Heading - Sprintlaw Char"/>
    <w:basedOn w:val="SECHSectionHeading-SprintlawChar"/>
    <w:link w:val="TTLHTitleHeading-Sprintlaw"/>
    <w:uiPriority w:val="6"/>
    <w:rsid w:val="00F455D9"/>
    <w:rPr>
      <w:b/>
      <w:bCs/>
      <w:szCs w:val="24"/>
    </w:rPr>
  </w:style>
  <w:style w:type="paragraph" w:customStyle="1" w:styleId="S1Schedule1SectionHeading-Sprintlaw">
    <w:name w:val="[S1] Schedule 1 Section Heading - Sprintlaw"/>
    <w:basedOn w:val="TTLHTitleHeading-Sprintlaw"/>
    <w:next w:val="BTBodyText-Sprintlaw"/>
    <w:link w:val="S1Schedule1SectionHeading-SprintlawChar"/>
    <w:uiPriority w:val="10"/>
    <w:qFormat/>
    <w:rsid w:val="00DB362D"/>
    <w:pPr>
      <w:numPr>
        <w:numId w:val="3"/>
      </w:numPr>
    </w:pPr>
  </w:style>
  <w:style w:type="character" w:customStyle="1" w:styleId="ATTHAttachmentHeading-SprintlawChar">
    <w:name w:val="[ATTH] Attachment Heading - Sprintlaw Char"/>
    <w:basedOn w:val="TTLHTitleHeading-SprintlawChar"/>
    <w:link w:val="ATTHAttachmentHeading-Sprintlaw"/>
    <w:uiPriority w:val="9"/>
    <w:rsid w:val="00F455D9"/>
    <w:rPr>
      <w:b/>
      <w:bCs/>
      <w:szCs w:val="24"/>
    </w:rPr>
  </w:style>
  <w:style w:type="paragraph" w:customStyle="1" w:styleId="S2Schedule2PartHeading-Sprintlaw">
    <w:name w:val="[S2] Schedule 2 Part Heading - Sprintlaw"/>
    <w:basedOn w:val="BTBodyText-Sprintlaw"/>
    <w:next w:val="BTBodyText-Sprintlaw"/>
    <w:link w:val="S2Schedule2PartHeading-SprintlawChar"/>
    <w:uiPriority w:val="10"/>
    <w:qFormat/>
    <w:rsid w:val="00486754"/>
    <w:pPr>
      <w:keepNext/>
      <w:keepLines/>
      <w:numPr>
        <w:ilvl w:val="1"/>
        <w:numId w:val="3"/>
      </w:numPr>
      <w:spacing w:before="240" w:after="240"/>
      <w:outlineLvl w:val="1"/>
    </w:pPr>
    <w:rPr>
      <w:b/>
    </w:rPr>
  </w:style>
  <w:style w:type="character" w:customStyle="1" w:styleId="S1Schedule1SectionHeading-SprintlawChar">
    <w:name w:val="[S1] Schedule 1 Section Heading - Sprintlaw Char"/>
    <w:basedOn w:val="BTBodyText-SprintlawChar"/>
    <w:link w:val="S1Schedule1SectionHeading-Sprintlaw"/>
    <w:uiPriority w:val="10"/>
    <w:rsid w:val="009B7F7A"/>
    <w:rPr>
      <w:b/>
      <w:bCs/>
      <w:sz w:val="28"/>
      <w:szCs w:val="24"/>
    </w:rPr>
  </w:style>
  <w:style w:type="paragraph" w:customStyle="1" w:styleId="S3Schedule3Heading-Sprintlaw">
    <w:name w:val="[S3] Schedule 3 Heading - Sprintlaw"/>
    <w:basedOn w:val="H1Heading1-Sprintlaw"/>
    <w:next w:val="BTI1BodyTextIndent1-Sprintlaw"/>
    <w:link w:val="S3Schedule3Heading-SprintlawChar"/>
    <w:uiPriority w:val="10"/>
    <w:qFormat/>
    <w:rsid w:val="00DB362D"/>
    <w:pPr>
      <w:numPr>
        <w:ilvl w:val="2"/>
        <w:numId w:val="3"/>
      </w:numPr>
    </w:pPr>
  </w:style>
  <w:style w:type="character" w:customStyle="1" w:styleId="S2Schedule2PartHeading-SprintlawChar">
    <w:name w:val="[S2] Schedule 2 Part Heading - Sprintlaw Char"/>
    <w:basedOn w:val="BTBodyText-SprintlawChar"/>
    <w:link w:val="S2Schedule2PartHeading-Sprintlaw"/>
    <w:uiPriority w:val="10"/>
    <w:rsid w:val="00486754"/>
    <w:rPr>
      <w:b/>
    </w:rPr>
  </w:style>
  <w:style w:type="paragraph" w:customStyle="1" w:styleId="S4Schedule4Sub-Heading-Sprintlaw">
    <w:name w:val="[S4] Schedule 4 Sub-Heading - Sprintlaw"/>
    <w:basedOn w:val="H2Heading2-Sprintlaw"/>
    <w:next w:val="BTI1BodyTextIndent1-Sprintlaw"/>
    <w:link w:val="S4Schedule4Sub-Heading-SprintlawChar"/>
    <w:uiPriority w:val="10"/>
    <w:qFormat/>
    <w:rsid w:val="00DB362D"/>
    <w:pPr>
      <w:numPr>
        <w:ilvl w:val="3"/>
        <w:numId w:val="3"/>
      </w:numPr>
    </w:pPr>
  </w:style>
  <w:style w:type="character" w:customStyle="1" w:styleId="S3Schedule3Heading-SprintlawChar">
    <w:name w:val="[S3] Schedule 3 Heading - Sprintlaw Char"/>
    <w:basedOn w:val="BTBodyText-SprintlawChar"/>
    <w:link w:val="S3Schedule3Heading-Sprintlaw"/>
    <w:uiPriority w:val="10"/>
    <w:rsid w:val="009B7F7A"/>
    <w:rPr>
      <w:rFonts w:ascii="Arial Bold" w:eastAsiaTheme="majorEastAsia" w:hAnsi="Arial Bold" w:cstheme="majorBidi"/>
      <w:b/>
      <w:caps/>
      <w:sz w:val="24"/>
      <w:szCs w:val="32"/>
    </w:rPr>
  </w:style>
  <w:style w:type="paragraph" w:customStyle="1" w:styleId="S5Schedule5Paragraph-Sprintlaw">
    <w:name w:val="[S5] Schedule 5 Paragraph - Sprintlaw"/>
    <w:basedOn w:val="BTBodyText-Sprintlaw"/>
    <w:link w:val="S5Schedule5Paragraph-SprintlawChar"/>
    <w:uiPriority w:val="10"/>
    <w:qFormat/>
    <w:rsid w:val="00F557E9"/>
    <w:pPr>
      <w:numPr>
        <w:ilvl w:val="4"/>
        <w:numId w:val="3"/>
      </w:numPr>
    </w:pPr>
  </w:style>
  <w:style w:type="character" w:customStyle="1" w:styleId="S4Schedule4Sub-Heading-SprintlawChar">
    <w:name w:val="[S4] Schedule 4 Sub-Heading - Sprintlaw Char"/>
    <w:basedOn w:val="BTBodyText-SprintlawChar"/>
    <w:link w:val="S4Schedule4Sub-Heading-Sprintlaw"/>
    <w:uiPriority w:val="10"/>
    <w:rsid w:val="009B7F7A"/>
    <w:rPr>
      <w:rFonts w:ascii="Arial Bold" w:eastAsiaTheme="majorEastAsia" w:hAnsi="Arial Bold" w:cstheme="majorBidi"/>
      <w:b/>
      <w:caps/>
      <w:szCs w:val="26"/>
    </w:rPr>
  </w:style>
  <w:style w:type="paragraph" w:customStyle="1" w:styleId="S6Schedule6-Sprintlaw">
    <w:name w:val="[S6] Schedule 6 - Sprintlaw"/>
    <w:basedOn w:val="BTBodyText-Sprintlaw"/>
    <w:link w:val="S6Schedule6-SprintlawChar"/>
    <w:uiPriority w:val="10"/>
    <w:qFormat/>
    <w:rsid w:val="00DB362D"/>
    <w:pPr>
      <w:numPr>
        <w:ilvl w:val="5"/>
        <w:numId w:val="3"/>
      </w:numPr>
    </w:pPr>
  </w:style>
  <w:style w:type="character" w:customStyle="1" w:styleId="S5Schedule5Paragraph-SprintlawChar">
    <w:name w:val="[S5] Schedule 5 Paragraph - Sprintlaw Char"/>
    <w:basedOn w:val="BTBodyText-SprintlawChar"/>
    <w:link w:val="S5Schedule5Paragraph-Sprintlaw"/>
    <w:uiPriority w:val="10"/>
    <w:rsid w:val="009B7F7A"/>
  </w:style>
  <w:style w:type="paragraph" w:customStyle="1" w:styleId="S7Schedule7-Sprintlaw">
    <w:name w:val="[S7] Schedule 7 - Sprintlaw"/>
    <w:basedOn w:val="BTBodyText-Sprintlaw"/>
    <w:link w:val="S7Schedule7-SprintlawChar"/>
    <w:uiPriority w:val="10"/>
    <w:qFormat/>
    <w:rsid w:val="00DB362D"/>
    <w:pPr>
      <w:numPr>
        <w:ilvl w:val="6"/>
        <w:numId w:val="3"/>
      </w:numPr>
    </w:pPr>
  </w:style>
  <w:style w:type="character" w:customStyle="1" w:styleId="S6Schedule6-SprintlawChar">
    <w:name w:val="[S6] Schedule 6 - Sprintlaw Char"/>
    <w:basedOn w:val="BTBodyText-SprintlawChar"/>
    <w:link w:val="S6Schedule6-Sprintlaw"/>
    <w:uiPriority w:val="10"/>
    <w:rsid w:val="009B7F7A"/>
  </w:style>
  <w:style w:type="paragraph" w:customStyle="1" w:styleId="S8Schedule8-Sprintlaw">
    <w:name w:val="[S8] Schedule 8 - Sprintlaw"/>
    <w:basedOn w:val="BTBodyText-Sprintlaw"/>
    <w:link w:val="S8Schedule8-SprintlawChar"/>
    <w:uiPriority w:val="10"/>
    <w:qFormat/>
    <w:rsid w:val="00DB362D"/>
    <w:pPr>
      <w:numPr>
        <w:ilvl w:val="7"/>
        <w:numId w:val="3"/>
      </w:numPr>
    </w:pPr>
  </w:style>
  <w:style w:type="character" w:customStyle="1" w:styleId="S7Schedule7-SprintlawChar">
    <w:name w:val="[S7] Schedule 7 - Sprintlaw Char"/>
    <w:basedOn w:val="BTBodyText-SprintlawChar"/>
    <w:link w:val="S7Schedule7-Sprintlaw"/>
    <w:uiPriority w:val="10"/>
    <w:rsid w:val="009B7F7A"/>
  </w:style>
  <w:style w:type="paragraph" w:customStyle="1" w:styleId="S9Schedule9-Sprintlaw">
    <w:name w:val="[S9] Schedule 9 - Sprintlaw"/>
    <w:basedOn w:val="BTBodyText-Sprintlaw"/>
    <w:link w:val="S9Schedule9-SprintlawChar"/>
    <w:uiPriority w:val="10"/>
    <w:qFormat/>
    <w:rsid w:val="00DB362D"/>
    <w:pPr>
      <w:numPr>
        <w:ilvl w:val="8"/>
        <w:numId w:val="3"/>
      </w:numPr>
    </w:pPr>
  </w:style>
  <w:style w:type="character" w:customStyle="1" w:styleId="S8Schedule8-SprintlawChar">
    <w:name w:val="[S8] Schedule 8 - Sprintlaw Char"/>
    <w:basedOn w:val="BTBodyText-SprintlawChar"/>
    <w:link w:val="S8Schedule8-Sprintlaw"/>
    <w:uiPriority w:val="10"/>
    <w:rsid w:val="009B7F7A"/>
  </w:style>
  <w:style w:type="character" w:customStyle="1" w:styleId="S9Schedule9-SprintlawChar">
    <w:name w:val="[S9] Schedule 9 - Sprintlaw Char"/>
    <w:basedOn w:val="BTBodyText-SprintlawChar"/>
    <w:link w:val="S9Schedule9-Sprintlaw"/>
    <w:uiPriority w:val="10"/>
    <w:rsid w:val="009B7F7A"/>
  </w:style>
  <w:style w:type="paragraph" w:customStyle="1" w:styleId="B1Bullet1-Sprintlaw">
    <w:name w:val="[B1] Bullet 1 - Sprintlaw"/>
    <w:basedOn w:val="BTBodyText-Sprintlaw"/>
    <w:link w:val="B1Bullet1-SprintlawChar"/>
    <w:uiPriority w:val="14"/>
    <w:qFormat/>
    <w:rsid w:val="00EE6458"/>
    <w:pPr>
      <w:numPr>
        <w:numId w:val="4"/>
      </w:numPr>
    </w:pPr>
  </w:style>
  <w:style w:type="paragraph" w:customStyle="1" w:styleId="B2Bullet2-Sprintlaw">
    <w:name w:val="[B2] Bullet 2 - Sprintlaw"/>
    <w:basedOn w:val="BTBodyText-Sprintlaw"/>
    <w:link w:val="B2Bullet2-SprintlawChar"/>
    <w:uiPriority w:val="14"/>
    <w:qFormat/>
    <w:rsid w:val="00EE6458"/>
    <w:pPr>
      <w:numPr>
        <w:ilvl w:val="1"/>
        <w:numId w:val="4"/>
      </w:numPr>
    </w:pPr>
  </w:style>
  <w:style w:type="character" w:customStyle="1" w:styleId="B1Bullet1-SprintlawChar">
    <w:name w:val="[B1] Bullet 1 - Sprintlaw Char"/>
    <w:basedOn w:val="BTBodyText-SprintlawChar"/>
    <w:link w:val="B1Bullet1-Sprintlaw"/>
    <w:uiPriority w:val="14"/>
    <w:rsid w:val="009B7F7A"/>
  </w:style>
  <w:style w:type="paragraph" w:customStyle="1" w:styleId="B3Bullet3-Sprintlaw">
    <w:name w:val="[B3] Bullet 3 - Sprintlaw"/>
    <w:basedOn w:val="BTBodyText-Sprintlaw"/>
    <w:link w:val="B3Bullet3-SprintlawChar"/>
    <w:uiPriority w:val="14"/>
    <w:qFormat/>
    <w:rsid w:val="00EE6458"/>
    <w:pPr>
      <w:numPr>
        <w:ilvl w:val="2"/>
        <w:numId w:val="4"/>
      </w:numPr>
    </w:pPr>
  </w:style>
  <w:style w:type="character" w:customStyle="1" w:styleId="B2Bullet2-SprintlawChar">
    <w:name w:val="[B2] Bullet 2 - Sprintlaw Char"/>
    <w:basedOn w:val="BTBodyText-SprintlawChar"/>
    <w:link w:val="B2Bullet2-Sprintlaw"/>
    <w:uiPriority w:val="14"/>
    <w:rsid w:val="009B7F7A"/>
  </w:style>
  <w:style w:type="paragraph" w:customStyle="1" w:styleId="N1Number1-Sprintlaw">
    <w:name w:val="[N1] Number 1 - Sprintlaw"/>
    <w:basedOn w:val="BTBodyText-Sprintlaw"/>
    <w:link w:val="N1Number1-SprintlawChar"/>
    <w:uiPriority w:val="16"/>
    <w:qFormat/>
    <w:rsid w:val="00C571D7"/>
    <w:pPr>
      <w:numPr>
        <w:numId w:val="5"/>
      </w:numPr>
    </w:pPr>
  </w:style>
  <w:style w:type="character" w:customStyle="1" w:styleId="B3Bullet3-SprintlawChar">
    <w:name w:val="[B3] Bullet 3 - Sprintlaw Char"/>
    <w:basedOn w:val="BTBodyText-SprintlawChar"/>
    <w:link w:val="B3Bullet3-Sprintlaw"/>
    <w:uiPriority w:val="14"/>
    <w:rsid w:val="009B7F7A"/>
  </w:style>
  <w:style w:type="paragraph" w:customStyle="1" w:styleId="N2Number2-Sprintlaw">
    <w:name w:val="[N2] Number 2 - Sprintlaw"/>
    <w:basedOn w:val="BTBodyText-Sprintlaw"/>
    <w:link w:val="N2Number2-SprintlawChar"/>
    <w:uiPriority w:val="16"/>
    <w:qFormat/>
    <w:rsid w:val="00C571D7"/>
    <w:pPr>
      <w:numPr>
        <w:ilvl w:val="1"/>
        <w:numId w:val="5"/>
      </w:numPr>
    </w:pPr>
  </w:style>
  <w:style w:type="character" w:customStyle="1" w:styleId="N1Number1-SprintlawChar">
    <w:name w:val="[N1] Number 1 - Sprintlaw Char"/>
    <w:basedOn w:val="BTBodyText-SprintlawChar"/>
    <w:link w:val="N1Number1-Sprintlaw"/>
    <w:uiPriority w:val="16"/>
    <w:rsid w:val="009B7F7A"/>
  </w:style>
  <w:style w:type="paragraph" w:customStyle="1" w:styleId="N3Number3-Sprintlaw">
    <w:name w:val="[N3] Number 3 - Sprintlaw"/>
    <w:basedOn w:val="BTBodyText-Sprintlaw"/>
    <w:link w:val="N3Number3-SprintlawChar"/>
    <w:uiPriority w:val="16"/>
    <w:qFormat/>
    <w:rsid w:val="00C571D7"/>
    <w:pPr>
      <w:numPr>
        <w:ilvl w:val="2"/>
        <w:numId w:val="5"/>
      </w:numPr>
    </w:pPr>
  </w:style>
  <w:style w:type="character" w:customStyle="1" w:styleId="N2Number2-SprintlawChar">
    <w:name w:val="[N2] Number 2 - Sprintlaw Char"/>
    <w:basedOn w:val="BTBodyText-SprintlawChar"/>
    <w:link w:val="N2Number2-Sprintlaw"/>
    <w:uiPriority w:val="16"/>
    <w:rsid w:val="009B7F7A"/>
  </w:style>
  <w:style w:type="paragraph" w:customStyle="1" w:styleId="N4Number4-Sprintlaw">
    <w:name w:val="[N4] Number 4 - Sprintlaw"/>
    <w:basedOn w:val="BTBodyText-Sprintlaw"/>
    <w:link w:val="N4Number4-SprintlawChar"/>
    <w:uiPriority w:val="16"/>
    <w:qFormat/>
    <w:rsid w:val="00C571D7"/>
    <w:pPr>
      <w:numPr>
        <w:ilvl w:val="3"/>
        <w:numId w:val="5"/>
      </w:numPr>
    </w:pPr>
  </w:style>
  <w:style w:type="character" w:customStyle="1" w:styleId="N3Number3-SprintlawChar">
    <w:name w:val="[N3] Number 3 - Sprintlaw Char"/>
    <w:basedOn w:val="BTBodyText-SprintlawChar"/>
    <w:link w:val="N3Number3-Sprintlaw"/>
    <w:uiPriority w:val="16"/>
    <w:rsid w:val="009B7F7A"/>
  </w:style>
  <w:style w:type="paragraph" w:customStyle="1" w:styleId="N5Number5-Sprintlaw">
    <w:name w:val="[N5] Number 5 - Sprintlaw"/>
    <w:basedOn w:val="BTBodyText-Sprintlaw"/>
    <w:link w:val="N5Number5-SprintlawChar"/>
    <w:uiPriority w:val="16"/>
    <w:qFormat/>
    <w:rsid w:val="00C571D7"/>
    <w:pPr>
      <w:numPr>
        <w:ilvl w:val="4"/>
        <w:numId w:val="5"/>
      </w:numPr>
    </w:pPr>
  </w:style>
  <w:style w:type="character" w:customStyle="1" w:styleId="N4Number4-SprintlawChar">
    <w:name w:val="[N4] Number 4 - Sprintlaw Char"/>
    <w:basedOn w:val="BTBodyText-SprintlawChar"/>
    <w:link w:val="N4Number4-Sprintlaw"/>
    <w:uiPriority w:val="16"/>
    <w:rsid w:val="009B7F7A"/>
  </w:style>
  <w:style w:type="paragraph" w:customStyle="1" w:styleId="N6Number6-Sprintlaw">
    <w:name w:val="[N6] Number 6 - Sprintlaw"/>
    <w:basedOn w:val="BTBodyText-Sprintlaw"/>
    <w:link w:val="N6Number6-SprintlawChar"/>
    <w:uiPriority w:val="16"/>
    <w:rsid w:val="00C571D7"/>
    <w:pPr>
      <w:numPr>
        <w:ilvl w:val="5"/>
        <w:numId w:val="5"/>
      </w:numPr>
    </w:pPr>
  </w:style>
  <w:style w:type="character" w:customStyle="1" w:styleId="N5Number5-SprintlawChar">
    <w:name w:val="[N5] Number 5 - Sprintlaw Char"/>
    <w:basedOn w:val="BTBodyText-SprintlawChar"/>
    <w:link w:val="N5Number5-Sprintlaw"/>
    <w:uiPriority w:val="16"/>
    <w:rsid w:val="009B7F7A"/>
  </w:style>
  <w:style w:type="paragraph" w:customStyle="1" w:styleId="N7Number7-Sprintlaw">
    <w:name w:val="[N7] Number 7 - Sprintlaw"/>
    <w:basedOn w:val="BTBodyText-Sprintlaw"/>
    <w:link w:val="N7Number7-SprintlawChar"/>
    <w:uiPriority w:val="16"/>
    <w:rsid w:val="00C571D7"/>
    <w:pPr>
      <w:numPr>
        <w:ilvl w:val="6"/>
        <w:numId w:val="5"/>
      </w:numPr>
    </w:pPr>
  </w:style>
  <w:style w:type="character" w:customStyle="1" w:styleId="N6Number6-SprintlawChar">
    <w:name w:val="[N6] Number 6 - Sprintlaw Char"/>
    <w:basedOn w:val="BTBodyText-SprintlawChar"/>
    <w:link w:val="N6Number6-Sprintlaw"/>
    <w:uiPriority w:val="16"/>
    <w:rsid w:val="009B7F7A"/>
  </w:style>
  <w:style w:type="paragraph" w:customStyle="1" w:styleId="N8Number8-Sprintlaw">
    <w:name w:val="[N8] Number 8 - Sprintlaw"/>
    <w:basedOn w:val="BTBodyText-Sprintlaw"/>
    <w:link w:val="N8Number8-SprintlawChar"/>
    <w:uiPriority w:val="16"/>
    <w:rsid w:val="00C571D7"/>
    <w:pPr>
      <w:numPr>
        <w:ilvl w:val="7"/>
        <w:numId w:val="5"/>
      </w:numPr>
    </w:pPr>
  </w:style>
  <w:style w:type="character" w:customStyle="1" w:styleId="N7Number7-SprintlawChar">
    <w:name w:val="[N7] Number 7 - Sprintlaw Char"/>
    <w:basedOn w:val="BTBodyText-SprintlawChar"/>
    <w:link w:val="N7Number7-Sprintlaw"/>
    <w:uiPriority w:val="16"/>
    <w:rsid w:val="009B7F7A"/>
  </w:style>
  <w:style w:type="paragraph" w:customStyle="1" w:styleId="N9Number9-Sprintlaw">
    <w:name w:val="[N9] Number 9 - Sprintlaw"/>
    <w:basedOn w:val="BTBodyText-Sprintlaw"/>
    <w:link w:val="N9Number9-SprintlawChar"/>
    <w:uiPriority w:val="16"/>
    <w:rsid w:val="00C571D7"/>
    <w:pPr>
      <w:numPr>
        <w:ilvl w:val="8"/>
        <w:numId w:val="5"/>
      </w:numPr>
    </w:pPr>
  </w:style>
  <w:style w:type="character" w:customStyle="1" w:styleId="N8Number8-SprintlawChar">
    <w:name w:val="[N8] Number 8 - Sprintlaw Char"/>
    <w:basedOn w:val="BTBodyText-SprintlawChar"/>
    <w:link w:val="N8Number8-Sprintlaw"/>
    <w:uiPriority w:val="16"/>
    <w:rsid w:val="009B7F7A"/>
  </w:style>
  <w:style w:type="paragraph" w:customStyle="1" w:styleId="R1Recital1-Sprintlaw">
    <w:name w:val="[R1] Recital 1 - Sprintlaw"/>
    <w:basedOn w:val="BTBodyText-Sprintlaw"/>
    <w:link w:val="R1Recital1-SprintlawChar"/>
    <w:uiPriority w:val="12"/>
    <w:qFormat/>
    <w:rsid w:val="00B976C5"/>
    <w:pPr>
      <w:numPr>
        <w:numId w:val="6"/>
      </w:numPr>
    </w:pPr>
  </w:style>
  <w:style w:type="character" w:customStyle="1" w:styleId="N9Number9-SprintlawChar">
    <w:name w:val="[N9] Number 9 - Sprintlaw Char"/>
    <w:basedOn w:val="BTBodyText-SprintlawChar"/>
    <w:link w:val="N9Number9-Sprintlaw"/>
    <w:uiPriority w:val="16"/>
    <w:rsid w:val="009B7F7A"/>
  </w:style>
  <w:style w:type="paragraph" w:customStyle="1" w:styleId="R2Recital2-Sprintlaw">
    <w:name w:val="[R2] Recital 2 - Sprintlaw"/>
    <w:basedOn w:val="BTBodyText-Sprintlaw"/>
    <w:link w:val="R2Recital2-SprintlawChar"/>
    <w:uiPriority w:val="12"/>
    <w:qFormat/>
    <w:rsid w:val="00B976C5"/>
    <w:pPr>
      <w:numPr>
        <w:ilvl w:val="1"/>
        <w:numId w:val="6"/>
      </w:numPr>
    </w:pPr>
  </w:style>
  <w:style w:type="character" w:customStyle="1" w:styleId="R1Recital1-SprintlawChar">
    <w:name w:val="[R1] Recital 1 - Sprintlaw Char"/>
    <w:basedOn w:val="BTBodyText-SprintlawChar"/>
    <w:link w:val="R1Recital1-Sprintlaw"/>
    <w:uiPriority w:val="12"/>
    <w:rsid w:val="009B7F7A"/>
  </w:style>
  <w:style w:type="paragraph" w:customStyle="1" w:styleId="R3Recital3-Sprintlaw">
    <w:name w:val="[R3] Recital 3 - Sprintlaw"/>
    <w:basedOn w:val="BTBodyText-Sprintlaw"/>
    <w:link w:val="R3Recital3-SprintlawChar"/>
    <w:uiPriority w:val="12"/>
    <w:qFormat/>
    <w:rsid w:val="00B976C5"/>
    <w:pPr>
      <w:numPr>
        <w:ilvl w:val="2"/>
        <w:numId w:val="6"/>
      </w:numPr>
    </w:pPr>
  </w:style>
  <w:style w:type="character" w:customStyle="1" w:styleId="R2Recital2-SprintlawChar">
    <w:name w:val="[R2] Recital 2 - Sprintlaw Char"/>
    <w:basedOn w:val="BTBodyText-SprintlawChar"/>
    <w:link w:val="R2Recital2-Sprintlaw"/>
    <w:uiPriority w:val="12"/>
    <w:rsid w:val="009B7F7A"/>
  </w:style>
  <w:style w:type="paragraph" w:customStyle="1" w:styleId="R4Recital4-Sprintlaw">
    <w:name w:val="[R4] Recital 4 - Sprintlaw"/>
    <w:basedOn w:val="BTBodyText-Sprintlaw"/>
    <w:link w:val="R4Recital4-SprintlawChar"/>
    <w:uiPriority w:val="12"/>
    <w:rsid w:val="00B976C5"/>
    <w:pPr>
      <w:numPr>
        <w:ilvl w:val="3"/>
        <w:numId w:val="6"/>
      </w:numPr>
    </w:pPr>
  </w:style>
  <w:style w:type="character" w:customStyle="1" w:styleId="R3Recital3-SprintlawChar">
    <w:name w:val="[R3] Recital 3 - Sprintlaw Char"/>
    <w:basedOn w:val="BTBodyText-SprintlawChar"/>
    <w:link w:val="R3Recital3-Sprintlaw"/>
    <w:uiPriority w:val="12"/>
    <w:rsid w:val="009B7F7A"/>
  </w:style>
  <w:style w:type="paragraph" w:customStyle="1" w:styleId="R5Recital5-Sprintlaw">
    <w:name w:val="[R5] Recital 5 - Sprintlaw"/>
    <w:basedOn w:val="BTBodyText-Sprintlaw"/>
    <w:link w:val="R5Recital5-SprintlawChar"/>
    <w:uiPriority w:val="12"/>
    <w:rsid w:val="00B976C5"/>
    <w:pPr>
      <w:numPr>
        <w:ilvl w:val="4"/>
        <w:numId w:val="6"/>
      </w:numPr>
    </w:pPr>
  </w:style>
  <w:style w:type="character" w:customStyle="1" w:styleId="R4Recital4-SprintlawChar">
    <w:name w:val="[R4] Recital 4 - Sprintlaw Char"/>
    <w:basedOn w:val="BTBodyText-SprintlawChar"/>
    <w:link w:val="R4Recital4-Sprintlaw"/>
    <w:uiPriority w:val="12"/>
    <w:rsid w:val="009B7F7A"/>
  </w:style>
  <w:style w:type="paragraph" w:customStyle="1" w:styleId="R6Recital6-Sprintlaw">
    <w:name w:val="[R6] Recital 6 - Sprintlaw"/>
    <w:basedOn w:val="BTBodyText-Sprintlaw"/>
    <w:link w:val="R6Recital6-SprintlawChar"/>
    <w:uiPriority w:val="12"/>
    <w:rsid w:val="00B976C5"/>
    <w:pPr>
      <w:numPr>
        <w:ilvl w:val="5"/>
        <w:numId w:val="6"/>
      </w:numPr>
    </w:pPr>
  </w:style>
  <w:style w:type="character" w:customStyle="1" w:styleId="R5Recital5-SprintlawChar">
    <w:name w:val="[R5] Recital 5 - Sprintlaw Char"/>
    <w:basedOn w:val="BTBodyText-SprintlawChar"/>
    <w:link w:val="R5Recital5-Sprintlaw"/>
    <w:uiPriority w:val="12"/>
    <w:rsid w:val="009B7F7A"/>
  </w:style>
  <w:style w:type="paragraph" w:customStyle="1" w:styleId="R7Recital7-Sprintlaw">
    <w:name w:val="[R7] Recital 7 - Sprintlaw"/>
    <w:basedOn w:val="BTBodyText-Sprintlaw"/>
    <w:link w:val="R7Recital7-SprintlawChar"/>
    <w:uiPriority w:val="12"/>
    <w:rsid w:val="00B976C5"/>
    <w:pPr>
      <w:numPr>
        <w:ilvl w:val="6"/>
        <w:numId w:val="6"/>
      </w:numPr>
    </w:pPr>
  </w:style>
  <w:style w:type="character" w:customStyle="1" w:styleId="R6Recital6-SprintlawChar">
    <w:name w:val="[R6] Recital 6 - Sprintlaw Char"/>
    <w:basedOn w:val="BTBodyText-SprintlawChar"/>
    <w:link w:val="R6Recital6-Sprintlaw"/>
    <w:uiPriority w:val="12"/>
    <w:rsid w:val="009B7F7A"/>
  </w:style>
  <w:style w:type="paragraph" w:customStyle="1" w:styleId="R8Recital8-Sprintlaw">
    <w:name w:val="[R8] Recital 8 - Sprintlaw"/>
    <w:basedOn w:val="BTBodyText-Sprintlaw"/>
    <w:link w:val="R8Recital8-SprintlawChar"/>
    <w:uiPriority w:val="12"/>
    <w:rsid w:val="00B976C5"/>
    <w:pPr>
      <w:numPr>
        <w:ilvl w:val="7"/>
        <w:numId w:val="6"/>
      </w:numPr>
    </w:pPr>
  </w:style>
  <w:style w:type="character" w:customStyle="1" w:styleId="R7Recital7-SprintlawChar">
    <w:name w:val="[R7] Recital 7 - Sprintlaw Char"/>
    <w:basedOn w:val="BTBodyText-SprintlawChar"/>
    <w:link w:val="R7Recital7-Sprintlaw"/>
    <w:uiPriority w:val="12"/>
    <w:rsid w:val="009B7F7A"/>
  </w:style>
  <w:style w:type="paragraph" w:customStyle="1" w:styleId="R9Recital9-Sprintlaw">
    <w:name w:val="[R9] Recital 9 - Sprintlaw"/>
    <w:basedOn w:val="BTBodyText-Sprintlaw"/>
    <w:link w:val="R9Recital9-SprintlawChar"/>
    <w:uiPriority w:val="12"/>
    <w:rsid w:val="00B976C5"/>
    <w:pPr>
      <w:numPr>
        <w:ilvl w:val="8"/>
        <w:numId w:val="6"/>
      </w:numPr>
    </w:pPr>
  </w:style>
  <w:style w:type="character" w:customStyle="1" w:styleId="R8Recital8-SprintlawChar">
    <w:name w:val="[R8] Recital 8 - Sprintlaw Char"/>
    <w:basedOn w:val="BTBodyText-SprintlawChar"/>
    <w:link w:val="R8Recital8-Sprintlaw"/>
    <w:uiPriority w:val="12"/>
    <w:rsid w:val="009B7F7A"/>
  </w:style>
  <w:style w:type="character" w:styleId="Hyperlink">
    <w:name w:val="Hyperlink"/>
    <w:basedOn w:val="DefaultParagraphFont"/>
    <w:uiPriority w:val="99"/>
    <w:unhideWhenUsed/>
    <w:rsid w:val="00295057"/>
    <w:rPr>
      <w:color w:val="17C0B9" w:themeColor="hyperlink"/>
      <w:u w:val="single"/>
    </w:rPr>
  </w:style>
  <w:style w:type="character" w:customStyle="1" w:styleId="R9Recital9-SprintlawChar">
    <w:name w:val="[R9] Recital 9 - Sprintlaw Char"/>
    <w:basedOn w:val="BTBodyText-SprintlawChar"/>
    <w:link w:val="R9Recital9-Sprintlaw"/>
    <w:uiPriority w:val="12"/>
    <w:rsid w:val="009B7F7A"/>
  </w:style>
  <w:style w:type="character" w:styleId="UnresolvedMention">
    <w:name w:val="Unresolved Mention"/>
    <w:basedOn w:val="DefaultParagraphFont"/>
    <w:uiPriority w:val="99"/>
    <w:semiHidden/>
    <w:unhideWhenUsed/>
    <w:rsid w:val="00295057"/>
    <w:rPr>
      <w:color w:val="605E5C"/>
      <w:shd w:val="clear" w:color="auto" w:fill="E1DFDD"/>
    </w:rPr>
  </w:style>
  <w:style w:type="paragraph" w:customStyle="1" w:styleId="H1OHeading1Other-Sprintlaw">
    <w:name w:val="[H1O] Heading 1 Other - Sprintlaw"/>
    <w:basedOn w:val="H1Heading1-Sprintlaw"/>
    <w:next w:val="BTBodyText-Sprintlaw"/>
    <w:link w:val="H1OHeading1Other-SprintlawChar"/>
    <w:uiPriority w:val="22"/>
    <w:qFormat/>
    <w:rsid w:val="009B0CCE"/>
  </w:style>
  <w:style w:type="character" w:styleId="FollowedHyperlink">
    <w:name w:val="FollowedHyperlink"/>
    <w:basedOn w:val="DefaultParagraphFont"/>
    <w:uiPriority w:val="99"/>
    <w:semiHidden/>
    <w:unhideWhenUsed/>
    <w:rsid w:val="00944C50"/>
    <w:rPr>
      <w:color w:val="0563C1"/>
      <w:u w:val="single"/>
    </w:rPr>
  </w:style>
  <w:style w:type="paragraph" w:styleId="FootnoteText">
    <w:name w:val="footnote text"/>
    <w:basedOn w:val="Normal"/>
    <w:link w:val="FootnoteTextChar"/>
    <w:uiPriority w:val="99"/>
    <w:rsid w:val="00E24298"/>
    <w:pPr>
      <w:spacing w:before="0"/>
    </w:pPr>
    <w:rPr>
      <w:sz w:val="18"/>
    </w:rPr>
  </w:style>
  <w:style w:type="character" w:customStyle="1" w:styleId="H1OHeading1Other-SprintlawChar">
    <w:name w:val="[H1O] Heading 1 Other - Sprintlaw Char"/>
    <w:basedOn w:val="H1Heading1-SprintlawChar"/>
    <w:link w:val="H1OHeading1Other-Sprintlaw"/>
    <w:uiPriority w:val="22"/>
    <w:rsid w:val="009B7F7A"/>
    <w:rPr>
      <w:rFonts w:ascii="Arial Bold" w:eastAsiaTheme="majorEastAsia" w:hAnsi="Arial Bold" w:cstheme="majorBidi"/>
      <w:b/>
      <w:caps/>
      <w:sz w:val="24"/>
      <w:szCs w:val="32"/>
    </w:rPr>
  </w:style>
  <w:style w:type="character" w:customStyle="1" w:styleId="FootnoteTextChar">
    <w:name w:val="Footnote Text Char"/>
    <w:basedOn w:val="DefaultParagraphFont"/>
    <w:link w:val="FootnoteText"/>
    <w:uiPriority w:val="99"/>
    <w:rsid w:val="00E24298"/>
    <w:rPr>
      <w:sz w:val="18"/>
    </w:rPr>
  </w:style>
  <w:style w:type="character" w:styleId="FootnoteReference">
    <w:name w:val="footnote reference"/>
    <w:basedOn w:val="DefaultParagraphFont"/>
    <w:uiPriority w:val="99"/>
    <w:semiHidden/>
    <w:unhideWhenUsed/>
    <w:rsid w:val="00E24298"/>
    <w:rPr>
      <w:vertAlign w:val="superscript"/>
    </w:rPr>
  </w:style>
  <w:style w:type="paragraph" w:styleId="TOCHeading">
    <w:name w:val="TOC Heading"/>
    <w:basedOn w:val="Heading1"/>
    <w:next w:val="Normal"/>
    <w:uiPriority w:val="39"/>
    <w:unhideWhenUsed/>
    <w:rsid w:val="00CE6E09"/>
    <w:pPr>
      <w:spacing w:before="0" w:after="240"/>
      <w:outlineLvl w:val="9"/>
    </w:pPr>
    <w:rPr>
      <w:caps w:val="0"/>
      <w:lang w:val="en-US"/>
    </w:rPr>
  </w:style>
  <w:style w:type="paragraph" w:styleId="TOC1">
    <w:name w:val="toc 1"/>
    <w:basedOn w:val="Normal"/>
    <w:next w:val="Normal"/>
    <w:autoRedefine/>
    <w:uiPriority w:val="39"/>
    <w:unhideWhenUsed/>
    <w:rsid w:val="00062B96"/>
    <w:pPr>
      <w:tabs>
        <w:tab w:val="right" w:leader="dot" w:pos="9628"/>
      </w:tabs>
      <w:spacing w:after="100"/>
      <w:ind w:left="567" w:hanging="567"/>
    </w:pPr>
    <w:rPr>
      <w:rFonts w:ascii="Arial Bold" w:hAnsi="Arial Bold"/>
      <w:b/>
      <w:caps/>
    </w:rPr>
  </w:style>
  <w:style w:type="paragraph" w:styleId="TOC2">
    <w:name w:val="toc 2"/>
    <w:basedOn w:val="Normal"/>
    <w:next w:val="Normal"/>
    <w:autoRedefine/>
    <w:uiPriority w:val="39"/>
    <w:unhideWhenUsed/>
    <w:rsid w:val="00655EDF"/>
    <w:pPr>
      <w:tabs>
        <w:tab w:val="right" w:leader="dot" w:pos="9628"/>
      </w:tabs>
      <w:spacing w:after="100"/>
    </w:pPr>
    <w:rPr>
      <w:b/>
    </w:rPr>
  </w:style>
  <w:style w:type="paragraph" w:styleId="TOC3">
    <w:name w:val="toc 3"/>
    <w:basedOn w:val="Normal"/>
    <w:next w:val="Normal"/>
    <w:autoRedefine/>
    <w:uiPriority w:val="39"/>
    <w:unhideWhenUsed/>
    <w:rsid w:val="00C3712F"/>
    <w:pPr>
      <w:tabs>
        <w:tab w:val="right" w:leader="dot" w:pos="9628"/>
      </w:tabs>
      <w:spacing w:after="100"/>
      <w:ind w:left="709"/>
    </w:pPr>
  </w:style>
  <w:style w:type="paragraph" w:customStyle="1" w:styleId="DTDefinitionText-Sprintlaw">
    <w:name w:val="[DT] Definition Text - Sprintlaw"/>
    <w:basedOn w:val="BTNSBodyTextNoSpacing-Sprintlaw"/>
    <w:link w:val="DTDefinitionText-SprintlawChar"/>
    <w:uiPriority w:val="18"/>
    <w:qFormat/>
    <w:rsid w:val="00673035"/>
    <w:pPr>
      <w:spacing w:before="80" w:after="80"/>
    </w:pPr>
  </w:style>
  <w:style w:type="character" w:customStyle="1" w:styleId="DTDefinitionText-SprintlawChar">
    <w:name w:val="[DT] Definition Text - Sprintlaw Char"/>
    <w:basedOn w:val="BTNSBodyTextNoSpacing-SprintlawChar"/>
    <w:link w:val="DTDefinitionText-Sprintlaw"/>
    <w:uiPriority w:val="18"/>
    <w:rsid w:val="009B7F7A"/>
  </w:style>
  <w:style w:type="paragraph" w:customStyle="1" w:styleId="D1Definition1Term-Sprintlaw">
    <w:name w:val="[D1] Definition 1 Term - Sprintlaw"/>
    <w:basedOn w:val="DTDefinitionText-Sprintlaw"/>
    <w:next w:val="DTDefinitionText-Sprintlaw"/>
    <w:link w:val="D1Definition1Term-SprintlawChar"/>
    <w:uiPriority w:val="19"/>
    <w:qFormat/>
    <w:rsid w:val="00436E27"/>
    <w:pPr>
      <w:numPr>
        <w:numId w:val="7"/>
      </w:numPr>
    </w:pPr>
    <w:rPr>
      <w:b/>
    </w:rPr>
  </w:style>
  <w:style w:type="paragraph" w:customStyle="1" w:styleId="D2Definition2-Sprintlaw">
    <w:name w:val="[D2] Definition 2 - Sprintlaw"/>
    <w:basedOn w:val="DTDefinitionText-Sprintlaw"/>
    <w:link w:val="D2Definition2-SprintlawChar"/>
    <w:uiPriority w:val="19"/>
    <w:qFormat/>
    <w:rsid w:val="00436E27"/>
    <w:pPr>
      <w:numPr>
        <w:ilvl w:val="1"/>
        <w:numId w:val="7"/>
      </w:numPr>
    </w:pPr>
  </w:style>
  <w:style w:type="character" w:customStyle="1" w:styleId="D1Definition1Term-SprintlawChar">
    <w:name w:val="[D1] Definition 1 Term - Sprintlaw Char"/>
    <w:basedOn w:val="DTDefinitionText-SprintlawChar"/>
    <w:link w:val="D1Definition1Term-Sprintlaw"/>
    <w:uiPriority w:val="19"/>
    <w:rsid w:val="009B7F7A"/>
    <w:rPr>
      <w:b/>
    </w:rPr>
  </w:style>
  <w:style w:type="paragraph" w:customStyle="1" w:styleId="D3Definition3-Sprintlaw">
    <w:name w:val="[D3] Definition 3 - Sprintlaw"/>
    <w:basedOn w:val="DTDefinitionText-Sprintlaw"/>
    <w:link w:val="D3Definition3-SprintlawChar"/>
    <w:uiPriority w:val="19"/>
    <w:qFormat/>
    <w:rsid w:val="00436E27"/>
    <w:pPr>
      <w:numPr>
        <w:ilvl w:val="2"/>
        <w:numId w:val="7"/>
      </w:numPr>
    </w:pPr>
  </w:style>
  <w:style w:type="character" w:customStyle="1" w:styleId="D2Definition2-SprintlawChar">
    <w:name w:val="[D2] Definition 2 - Sprintlaw Char"/>
    <w:basedOn w:val="DTDefinitionText-SprintlawChar"/>
    <w:link w:val="D2Definition2-Sprintlaw"/>
    <w:uiPriority w:val="19"/>
    <w:rsid w:val="009B7F7A"/>
  </w:style>
  <w:style w:type="paragraph" w:customStyle="1" w:styleId="D4Definition4-Sprintlaw">
    <w:name w:val="[D4] Definition 4 - Sprintlaw"/>
    <w:basedOn w:val="DTDefinitionText-Sprintlaw"/>
    <w:link w:val="D4Definition4-SprintlawChar"/>
    <w:uiPriority w:val="19"/>
    <w:qFormat/>
    <w:rsid w:val="00436E27"/>
    <w:pPr>
      <w:numPr>
        <w:ilvl w:val="3"/>
        <w:numId w:val="7"/>
      </w:numPr>
    </w:pPr>
  </w:style>
  <w:style w:type="character" w:customStyle="1" w:styleId="D3Definition3-SprintlawChar">
    <w:name w:val="[D3] Definition 3 - Sprintlaw Char"/>
    <w:basedOn w:val="DTDefinitionText-SprintlawChar"/>
    <w:link w:val="D3Definition3-Sprintlaw"/>
    <w:uiPriority w:val="19"/>
    <w:rsid w:val="009B7F7A"/>
  </w:style>
  <w:style w:type="paragraph" w:customStyle="1" w:styleId="D5Definition5-Sprintlaw">
    <w:name w:val="[D5] Definition 5 - Sprintlaw"/>
    <w:basedOn w:val="DTDefinitionText-Sprintlaw"/>
    <w:link w:val="D5Definition5-SprintlawChar"/>
    <w:uiPriority w:val="19"/>
    <w:qFormat/>
    <w:rsid w:val="00436E27"/>
    <w:pPr>
      <w:numPr>
        <w:ilvl w:val="4"/>
        <w:numId w:val="7"/>
      </w:numPr>
    </w:pPr>
  </w:style>
  <w:style w:type="character" w:customStyle="1" w:styleId="D4Definition4-SprintlawChar">
    <w:name w:val="[D4] Definition 4 - Sprintlaw Char"/>
    <w:basedOn w:val="DTDefinitionText-SprintlawChar"/>
    <w:link w:val="D4Definition4-Sprintlaw"/>
    <w:uiPriority w:val="19"/>
    <w:rsid w:val="009B7F7A"/>
  </w:style>
  <w:style w:type="paragraph" w:customStyle="1" w:styleId="D6Definition6-Sprintlaw">
    <w:name w:val="[D6] Definition 6 - Sprintlaw"/>
    <w:basedOn w:val="DTDefinitionText-Sprintlaw"/>
    <w:link w:val="D6Definition6-SprintlawChar"/>
    <w:uiPriority w:val="19"/>
    <w:rsid w:val="00436E27"/>
    <w:pPr>
      <w:numPr>
        <w:ilvl w:val="5"/>
        <w:numId w:val="7"/>
      </w:numPr>
    </w:pPr>
  </w:style>
  <w:style w:type="character" w:customStyle="1" w:styleId="D5Definition5-SprintlawChar">
    <w:name w:val="[D5] Definition 5 - Sprintlaw Char"/>
    <w:basedOn w:val="DTDefinitionText-SprintlawChar"/>
    <w:link w:val="D5Definition5-Sprintlaw"/>
    <w:uiPriority w:val="19"/>
    <w:rsid w:val="009B7F7A"/>
  </w:style>
  <w:style w:type="paragraph" w:customStyle="1" w:styleId="D7Definition7-Sprintlaw">
    <w:name w:val="[D7] Definition 7 - Sprintlaw"/>
    <w:basedOn w:val="DTDefinitionText-Sprintlaw"/>
    <w:link w:val="D7Definition7-SprintlawChar"/>
    <w:uiPriority w:val="19"/>
    <w:rsid w:val="00436E27"/>
    <w:pPr>
      <w:numPr>
        <w:ilvl w:val="6"/>
        <w:numId w:val="7"/>
      </w:numPr>
    </w:pPr>
  </w:style>
  <w:style w:type="character" w:customStyle="1" w:styleId="D6Definition6-SprintlawChar">
    <w:name w:val="[D6] Definition 6 - Sprintlaw Char"/>
    <w:basedOn w:val="DTDefinitionText-SprintlawChar"/>
    <w:link w:val="D6Definition6-Sprintlaw"/>
    <w:uiPriority w:val="19"/>
    <w:rsid w:val="009B7F7A"/>
  </w:style>
  <w:style w:type="paragraph" w:customStyle="1" w:styleId="D8Definition8-Sprintlaw">
    <w:name w:val="[D8] Definition 8 - Sprintlaw"/>
    <w:basedOn w:val="DTDefinitionText-Sprintlaw"/>
    <w:link w:val="D8Definition8-SprintlawChar"/>
    <w:uiPriority w:val="19"/>
    <w:rsid w:val="00436E27"/>
    <w:pPr>
      <w:numPr>
        <w:ilvl w:val="7"/>
        <w:numId w:val="7"/>
      </w:numPr>
    </w:pPr>
  </w:style>
  <w:style w:type="character" w:customStyle="1" w:styleId="D7Definition7-SprintlawChar">
    <w:name w:val="[D7] Definition 7 - Sprintlaw Char"/>
    <w:basedOn w:val="DTDefinitionText-SprintlawChar"/>
    <w:link w:val="D7Definition7-Sprintlaw"/>
    <w:uiPriority w:val="19"/>
    <w:rsid w:val="009B7F7A"/>
  </w:style>
  <w:style w:type="paragraph" w:customStyle="1" w:styleId="D9Definition9-Sprintlaw">
    <w:name w:val="[D9] Definition 9 - Sprintlaw"/>
    <w:basedOn w:val="DTDefinitionText-Sprintlaw"/>
    <w:link w:val="D9Definition9-SprintlawChar"/>
    <w:uiPriority w:val="19"/>
    <w:rsid w:val="00436E27"/>
    <w:pPr>
      <w:numPr>
        <w:ilvl w:val="8"/>
        <w:numId w:val="7"/>
      </w:numPr>
    </w:pPr>
  </w:style>
  <w:style w:type="character" w:customStyle="1" w:styleId="D8Definition8-SprintlawChar">
    <w:name w:val="[D8] Definition 8 - Sprintlaw Char"/>
    <w:basedOn w:val="DTDefinitionText-SprintlawChar"/>
    <w:link w:val="D8Definition8-Sprintlaw"/>
    <w:uiPriority w:val="19"/>
    <w:rsid w:val="009B7F7A"/>
  </w:style>
  <w:style w:type="paragraph" w:customStyle="1" w:styleId="DTI1DefinitionTextIndent1-Sprintlaw">
    <w:name w:val="[DTI1] Definition Text Indent 1 - Sprintlaw"/>
    <w:basedOn w:val="DTDefinitionText-Sprintlaw"/>
    <w:link w:val="DTI1DefinitionTextIndent1-SprintlawChar"/>
    <w:uiPriority w:val="18"/>
    <w:qFormat/>
    <w:rsid w:val="00617283"/>
    <w:pPr>
      <w:ind w:left="851"/>
    </w:pPr>
  </w:style>
  <w:style w:type="character" w:customStyle="1" w:styleId="D9Definition9-SprintlawChar">
    <w:name w:val="[D9] Definition 9 - Sprintlaw Char"/>
    <w:basedOn w:val="DTDefinitionText-SprintlawChar"/>
    <w:link w:val="D9Definition9-Sprintlaw"/>
    <w:uiPriority w:val="19"/>
    <w:rsid w:val="009B7F7A"/>
  </w:style>
  <w:style w:type="paragraph" w:customStyle="1" w:styleId="DTI2DefinitionTextIndent2-Sprintlaw">
    <w:name w:val="[DTI2] Definition Text Indent 2 - Sprintlaw"/>
    <w:basedOn w:val="DTDefinitionText-Sprintlaw"/>
    <w:link w:val="DTI2DefinitionTextIndent2-SprintlawChar"/>
    <w:uiPriority w:val="18"/>
    <w:qFormat/>
    <w:rsid w:val="00617283"/>
    <w:pPr>
      <w:ind w:left="1701"/>
    </w:pPr>
  </w:style>
  <w:style w:type="character" w:customStyle="1" w:styleId="DTI1DefinitionTextIndent1-SprintlawChar">
    <w:name w:val="[DTI1] Definition Text Indent 1 - Sprintlaw Char"/>
    <w:basedOn w:val="DTDefinitionText-SprintlawChar"/>
    <w:link w:val="DTI1DefinitionTextIndent1-Sprintlaw"/>
    <w:uiPriority w:val="18"/>
    <w:rsid w:val="009B7F7A"/>
  </w:style>
  <w:style w:type="character" w:customStyle="1" w:styleId="DTI2DefinitionTextIndent2-SprintlawChar">
    <w:name w:val="[DTI2] Definition Text Indent 2 - Sprintlaw Char"/>
    <w:basedOn w:val="DTDefinitionText-SprintlawChar"/>
    <w:link w:val="DTI2DefinitionTextIndent2-Sprintlaw"/>
    <w:uiPriority w:val="18"/>
    <w:rsid w:val="009B7F7A"/>
  </w:style>
  <w:style w:type="paragraph" w:customStyle="1" w:styleId="TTTableText-Sprintlaw">
    <w:name w:val="[TT] Table Text - Sprintlaw"/>
    <w:basedOn w:val="BTNSBodyTextNoSpacing-Sprintlaw"/>
    <w:link w:val="TTTableText-SprintlawChar"/>
    <w:uiPriority w:val="24"/>
    <w:qFormat/>
    <w:rsid w:val="00AD2F6A"/>
    <w:pPr>
      <w:spacing w:before="80" w:after="80"/>
    </w:pPr>
  </w:style>
  <w:style w:type="paragraph" w:customStyle="1" w:styleId="THTableHeading-Sprintlaw">
    <w:name w:val="[TH] Table Heading - Sprintlaw"/>
    <w:basedOn w:val="TTTableText-Sprintlaw"/>
    <w:link w:val="THTableHeading-SprintlawChar"/>
    <w:uiPriority w:val="24"/>
    <w:qFormat/>
    <w:rsid w:val="00AD2F6A"/>
    <w:rPr>
      <w:b/>
      <w:bCs/>
    </w:rPr>
  </w:style>
  <w:style w:type="character" w:customStyle="1" w:styleId="TTTableText-SprintlawChar">
    <w:name w:val="[TT] Table Text - Sprintlaw Char"/>
    <w:basedOn w:val="BTNSBodyTextNoSpacing-SprintlawChar"/>
    <w:link w:val="TTTableText-Sprintlaw"/>
    <w:uiPriority w:val="24"/>
    <w:rsid w:val="00C16499"/>
  </w:style>
  <w:style w:type="paragraph" w:customStyle="1" w:styleId="TN1TableNumber1-Sprintlaw">
    <w:name w:val="[TN1] Table Number 1 - Sprintlaw"/>
    <w:basedOn w:val="TTTableText-Sprintlaw"/>
    <w:link w:val="TN1TableNumber1-SprintlawChar"/>
    <w:uiPriority w:val="25"/>
    <w:qFormat/>
    <w:rsid w:val="0076201F"/>
    <w:pPr>
      <w:numPr>
        <w:numId w:val="8"/>
      </w:numPr>
    </w:pPr>
  </w:style>
  <w:style w:type="character" w:customStyle="1" w:styleId="THTableHeading-SprintlawChar">
    <w:name w:val="[TH] Table Heading - Sprintlaw Char"/>
    <w:basedOn w:val="TTTableText-SprintlawChar"/>
    <w:link w:val="THTableHeading-Sprintlaw"/>
    <w:uiPriority w:val="24"/>
    <w:rsid w:val="00C16499"/>
    <w:rPr>
      <w:b/>
      <w:bCs/>
    </w:rPr>
  </w:style>
  <w:style w:type="paragraph" w:customStyle="1" w:styleId="TN2TableNumber2-Sprintlaw">
    <w:name w:val="[TN2] Table Number 2 - Sprintlaw"/>
    <w:basedOn w:val="TTTableText-Sprintlaw"/>
    <w:link w:val="TN2TableNumber2-SprintlawChar"/>
    <w:uiPriority w:val="25"/>
    <w:qFormat/>
    <w:rsid w:val="0076201F"/>
    <w:pPr>
      <w:numPr>
        <w:ilvl w:val="1"/>
        <w:numId w:val="8"/>
      </w:numPr>
    </w:pPr>
  </w:style>
  <w:style w:type="character" w:customStyle="1" w:styleId="TN1TableNumber1-SprintlawChar">
    <w:name w:val="[TN1] Table Number 1 - Sprintlaw Char"/>
    <w:basedOn w:val="TTTableText-SprintlawChar"/>
    <w:link w:val="TN1TableNumber1-Sprintlaw"/>
    <w:uiPriority w:val="25"/>
    <w:rsid w:val="00C16499"/>
  </w:style>
  <w:style w:type="paragraph" w:customStyle="1" w:styleId="TN3TableNumber3-Sprintlaw">
    <w:name w:val="[TN3] Table Number 3 - Sprintlaw"/>
    <w:basedOn w:val="TTTableText-Sprintlaw"/>
    <w:link w:val="TN3TableNumber3-SprintlawChar"/>
    <w:uiPriority w:val="25"/>
    <w:qFormat/>
    <w:rsid w:val="0076201F"/>
    <w:pPr>
      <w:numPr>
        <w:ilvl w:val="2"/>
        <w:numId w:val="8"/>
      </w:numPr>
    </w:pPr>
  </w:style>
  <w:style w:type="character" w:customStyle="1" w:styleId="TN2TableNumber2-SprintlawChar">
    <w:name w:val="[TN2] Table Number 2 - Sprintlaw Char"/>
    <w:basedOn w:val="TTTableText-SprintlawChar"/>
    <w:link w:val="TN2TableNumber2-Sprintlaw"/>
    <w:uiPriority w:val="25"/>
    <w:rsid w:val="00C16499"/>
  </w:style>
  <w:style w:type="paragraph" w:customStyle="1" w:styleId="TN4TableNumber4-Sprintlaw">
    <w:name w:val="[TN4] Table Number 4 - Sprintlaw"/>
    <w:basedOn w:val="TTTableText-Sprintlaw"/>
    <w:link w:val="TN4TableNumber4-SprintlawChar"/>
    <w:uiPriority w:val="25"/>
    <w:rsid w:val="0076201F"/>
    <w:pPr>
      <w:numPr>
        <w:ilvl w:val="3"/>
        <w:numId w:val="8"/>
      </w:numPr>
    </w:pPr>
  </w:style>
  <w:style w:type="character" w:customStyle="1" w:styleId="TN3TableNumber3-SprintlawChar">
    <w:name w:val="[TN3] Table Number 3 - Sprintlaw Char"/>
    <w:basedOn w:val="TTTableText-SprintlawChar"/>
    <w:link w:val="TN3TableNumber3-Sprintlaw"/>
    <w:uiPriority w:val="25"/>
    <w:rsid w:val="00C16499"/>
  </w:style>
  <w:style w:type="paragraph" w:customStyle="1" w:styleId="TN5TableNumber5-Sprintlaw">
    <w:name w:val="[TN5] Table Number 5 - Sprintlaw"/>
    <w:basedOn w:val="TTTableText-Sprintlaw"/>
    <w:link w:val="TN5TableNumber5-SprintlawChar"/>
    <w:uiPriority w:val="25"/>
    <w:rsid w:val="0076201F"/>
    <w:pPr>
      <w:numPr>
        <w:ilvl w:val="4"/>
        <w:numId w:val="8"/>
      </w:numPr>
    </w:pPr>
  </w:style>
  <w:style w:type="character" w:customStyle="1" w:styleId="TN4TableNumber4-SprintlawChar">
    <w:name w:val="[TN4] Table Number 4 - Sprintlaw Char"/>
    <w:basedOn w:val="TTTableText-SprintlawChar"/>
    <w:link w:val="TN4TableNumber4-Sprintlaw"/>
    <w:uiPriority w:val="25"/>
    <w:rsid w:val="00C16499"/>
  </w:style>
  <w:style w:type="paragraph" w:customStyle="1" w:styleId="TN6TableNumber6-Sprintlaw">
    <w:name w:val="[TN6] Table Number 6 - Sprintlaw"/>
    <w:basedOn w:val="TTTableText-Sprintlaw"/>
    <w:link w:val="TN6TableNumber6-SprintlawChar"/>
    <w:uiPriority w:val="25"/>
    <w:rsid w:val="0076201F"/>
    <w:pPr>
      <w:numPr>
        <w:ilvl w:val="5"/>
        <w:numId w:val="8"/>
      </w:numPr>
    </w:pPr>
  </w:style>
  <w:style w:type="character" w:customStyle="1" w:styleId="TN5TableNumber5-SprintlawChar">
    <w:name w:val="[TN5] Table Number 5 - Sprintlaw Char"/>
    <w:basedOn w:val="TTTableText-SprintlawChar"/>
    <w:link w:val="TN5TableNumber5-Sprintlaw"/>
    <w:uiPriority w:val="25"/>
    <w:rsid w:val="00C16499"/>
  </w:style>
  <w:style w:type="paragraph" w:customStyle="1" w:styleId="TN7TableNumber7-Sprintlaw">
    <w:name w:val="[TN7] Table Number 7 - Sprintlaw"/>
    <w:basedOn w:val="TTTableText-Sprintlaw"/>
    <w:link w:val="TN7TableNumber7-SprintlawChar"/>
    <w:uiPriority w:val="25"/>
    <w:rsid w:val="0076201F"/>
    <w:pPr>
      <w:numPr>
        <w:ilvl w:val="6"/>
        <w:numId w:val="8"/>
      </w:numPr>
    </w:pPr>
  </w:style>
  <w:style w:type="character" w:customStyle="1" w:styleId="TN6TableNumber6-SprintlawChar">
    <w:name w:val="[TN6] Table Number 6 - Sprintlaw Char"/>
    <w:basedOn w:val="TTTableText-SprintlawChar"/>
    <w:link w:val="TN6TableNumber6-Sprintlaw"/>
    <w:uiPriority w:val="25"/>
    <w:rsid w:val="00C16499"/>
  </w:style>
  <w:style w:type="paragraph" w:customStyle="1" w:styleId="TN8TableNumber8-Sprintlaw">
    <w:name w:val="[TN8] Table Number 8 - Sprintlaw"/>
    <w:basedOn w:val="TTTableText-Sprintlaw"/>
    <w:link w:val="TN8TableNumber8-SprintlawChar"/>
    <w:uiPriority w:val="25"/>
    <w:rsid w:val="0076201F"/>
    <w:pPr>
      <w:numPr>
        <w:ilvl w:val="7"/>
        <w:numId w:val="8"/>
      </w:numPr>
    </w:pPr>
  </w:style>
  <w:style w:type="character" w:customStyle="1" w:styleId="TN7TableNumber7-SprintlawChar">
    <w:name w:val="[TN7] Table Number 7 - Sprintlaw Char"/>
    <w:basedOn w:val="TTTableText-SprintlawChar"/>
    <w:link w:val="TN7TableNumber7-Sprintlaw"/>
    <w:uiPriority w:val="25"/>
    <w:rsid w:val="00C16499"/>
  </w:style>
  <w:style w:type="paragraph" w:customStyle="1" w:styleId="TN9TableNumber9-Sprintlaw">
    <w:name w:val="[TN9] Table Number 9 - Sprintlaw"/>
    <w:basedOn w:val="TTTableText-Sprintlaw"/>
    <w:link w:val="TN9TableNumber9-SprintlawChar"/>
    <w:uiPriority w:val="25"/>
    <w:rsid w:val="0076201F"/>
    <w:pPr>
      <w:numPr>
        <w:ilvl w:val="8"/>
        <w:numId w:val="8"/>
      </w:numPr>
    </w:pPr>
  </w:style>
  <w:style w:type="character" w:customStyle="1" w:styleId="TN8TableNumber8-SprintlawChar">
    <w:name w:val="[TN8] Table Number 8 - Sprintlaw Char"/>
    <w:basedOn w:val="TTTableText-SprintlawChar"/>
    <w:link w:val="TN8TableNumber8-Sprintlaw"/>
    <w:uiPriority w:val="25"/>
    <w:rsid w:val="00C16499"/>
  </w:style>
  <w:style w:type="paragraph" w:customStyle="1" w:styleId="TB1TableBullet1-Sprintlaw">
    <w:name w:val="[TB1] Table Bullet 1 - Sprintlaw"/>
    <w:basedOn w:val="TTTableText-Sprintlaw"/>
    <w:link w:val="TB1TableBullet1-SprintlawChar"/>
    <w:uiPriority w:val="26"/>
    <w:qFormat/>
    <w:rsid w:val="001C4549"/>
    <w:pPr>
      <w:numPr>
        <w:numId w:val="9"/>
      </w:numPr>
    </w:pPr>
  </w:style>
  <w:style w:type="character" w:customStyle="1" w:styleId="TN9TableNumber9-SprintlawChar">
    <w:name w:val="[TN9] Table Number 9 - Sprintlaw Char"/>
    <w:basedOn w:val="TTTableText-SprintlawChar"/>
    <w:link w:val="TN9TableNumber9-Sprintlaw"/>
    <w:uiPriority w:val="25"/>
    <w:rsid w:val="00C16499"/>
  </w:style>
  <w:style w:type="paragraph" w:customStyle="1" w:styleId="TB2TableBullet2-Sprintlaw">
    <w:name w:val="[TB2] Table Bullet 2 - Sprintlaw"/>
    <w:basedOn w:val="TTTableText-Sprintlaw"/>
    <w:link w:val="TB2TableBullet2-SprintlawChar"/>
    <w:uiPriority w:val="26"/>
    <w:qFormat/>
    <w:rsid w:val="001C4549"/>
    <w:pPr>
      <w:numPr>
        <w:ilvl w:val="1"/>
        <w:numId w:val="9"/>
      </w:numPr>
    </w:pPr>
  </w:style>
  <w:style w:type="character" w:customStyle="1" w:styleId="TB1TableBullet1-SprintlawChar">
    <w:name w:val="[TB1] Table Bullet 1 - Sprintlaw Char"/>
    <w:basedOn w:val="TTTableText-SprintlawChar"/>
    <w:link w:val="TB1TableBullet1-Sprintlaw"/>
    <w:uiPriority w:val="26"/>
    <w:rsid w:val="00C16499"/>
  </w:style>
  <w:style w:type="paragraph" w:customStyle="1" w:styleId="TB3TableBullet3-Sprintlaw">
    <w:name w:val="[TB3] Table Bullet 3 - Sprintlaw"/>
    <w:basedOn w:val="TTTableText-Sprintlaw"/>
    <w:link w:val="TB3TableBullet3-SprintlawChar"/>
    <w:uiPriority w:val="26"/>
    <w:qFormat/>
    <w:rsid w:val="001C4549"/>
    <w:pPr>
      <w:numPr>
        <w:ilvl w:val="2"/>
        <w:numId w:val="9"/>
      </w:numPr>
    </w:pPr>
  </w:style>
  <w:style w:type="character" w:customStyle="1" w:styleId="TB2TableBullet2-SprintlawChar">
    <w:name w:val="[TB2] Table Bullet 2 - Sprintlaw Char"/>
    <w:basedOn w:val="TTTableText-SprintlawChar"/>
    <w:link w:val="TB2TableBullet2-Sprintlaw"/>
    <w:uiPriority w:val="26"/>
    <w:rsid w:val="00C16499"/>
  </w:style>
  <w:style w:type="paragraph" w:customStyle="1" w:styleId="TB4TableBullet4-Sprintlaw">
    <w:name w:val="[TB4] Table Bullet 4 - Sprintlaw"/>
    <w:basedOn w:val="TB3TableBullet3-Sprintlaw"/>
    <w:link w:val="TB4TableBullet4-SprintlawChar"/>
    <w:uiPriority w:val="26"/>
    <w:rsid w:val="00C40712"/>
    <w:pPr>
      <w:numPr>
        <w:ilvl w:val="3"/>
      </w:numPr>
    </w:pPr>
  </w:style>
  <w:style w:type="character" w:customStyle="1" w:styleId="TB3TableBullet3-SprintlawChar">
    <w:name w:val="[TB3] Table Bullet 3 - Sprintlaw Char"/>
    <w:basedOn w:val="TTTableText-SprintlawChar"/>
    <w:link w:val="TB3TableBullet3-Sprintlaw"/>
    <w:uiPriority w:val="26"/>
    <w:rsid w:val="00C16499"/>
  </w:style>
  <w:style w:type="paragraph" w:customStyle="1" w:styleId="TB5TableBullet5-Sprintlaw">
    <w:name w:val="[TB5] Table Bullet 5 - Sprintlaw"/>
    <w:basedOn w:val="TB4TableBullet4-Sprintlaw"/>
    <w:link w:val="TB5TableBullet5-SprintlawChar"/>
    <w:uiPriority w:val="26"/>
    <w:rsid w:val="00C40712"/>
    <w:pPr>
      <w:numPr>
        <w:ilvl w:val="4"/>
      </w:numPr>
    </w:pPr>
  </w:style>
  <w:style w:type="character" w:customStyle="1" w:styleId="TB4TableBullet4-SprintlawChar">
    <w:name w:val="[TB4] Table Bullet 4 - Sprintlaw Char"/>
    <w:basedOn w:val="TB3TableBullet3-SprintlawChar"/>
    <w:link w:val="TB4TableBullet4-Sprintlaw"/>
    <w:uiPriority w:val="26"/>
    <w:rsid w:val="00C16499"/>
  </w:style>
  <w:style w:type="paragraph" w:customStyle="1" w:styleId="TTI1TableTextIndent1-Sprintlaw">
    <w:name w:val="[TTI1] Table Text Indent 1 - Sprintlaw"/>
    <w:basedOn w:val="TTTableText-Sprintlaw"/>
    <w:link w:val="TTI1TableTextIndent1-SprintlawChar"/>
    <w:uiPriority w:val="24"/>
    <w:qFormat/>
    <w:rsid w:val="00032D22"/>
    <w:pPr>
      <w:ind w:left="425"/>
    </w:pPr>
  </w:style>
  <w:style w:type="character" w:customStyle="1" w:styleId="TB5TableBullet5-SprintlawChar">
    <w:name w:val="[TB5] Table Bullet 5 - Sprintlaw Char"/>
    <w:basedOn w:val="TB4TableBullet4-SprintlawChar"/>
    <w:link w:val="TB5TableBullet5-Sprintlaw"/>
    <w:uiPriority w:val="26"/>
    <w:rsid w:val="00C16499"/>
  </w:style>
  <w:style w:type="paragraph" w:customStyle="1" w:styleId="TTI2TableTextIndent2-Sprintlaw">
    <w:name w:val="[TTI2] Table Text Indent 2 - Sprintlaw"/>
    <w:basedOn w:val="TTTableText-Sprintlaw"/>
    <w:link w:val="TTI2TableTextIndent2-SprintlawChar"/>
    <w:uiPriority w:val="24"/>
    <w:qFormat/>
    <w:rsid w:val="00032D22"/>
    <w:pPr>
      <w:ind w:left="851"/>
    </w:pPr>
  </w:style>
  <w:style w:type="character" w:customStyle="1" w:styleId="TTI1TableTextIndent1-SprintlawChar">
    <w:name w:val="[TTI1] Table Text Indent 1 - Sprintlaw Char"/>
    <w:basedOn w:val="TTTableText-SprintlawChar"/>
    <w:link w:val="TTI1TableTextIndent1-Sprintlaw"/>
    <w:uiPriority w:val="24"/>
    <w:rsid w:val="00C16499"/>
  </w:style>
  <w:style w:type="character" w:customStyle="1" w:styleId="TTI2TableTextIndent2-SprintlawChar">
    <w:name w:val="[TTI2] Table Text Indent 2 - Sprintlaw Char"/>
    <w:basedOn w:val="TTTableText-SprintlawChar"/>
    <w:link w:val="TTI2TableTextIndent2-Sprintlaw"/>
    <w:uiPriority w:val="24"/>
    <w:rsid w:val="00C16499"/>
  </w:style>
  <w:style w:type="paragraph" w:customStyle="1" w:styleId="I1Item1-Sprintlaw">
    <w:name w:val="[I1] Item 1 - Sprintlaw"/>
    <w:basedOn w:val="TTTableText-Sprintlaw"/>
    <w:link w:val="I1Item1-SprintlawChar"/>
    <w:uiPriority w:val="28"/>
    <w:qFormat/>
    <w:rsid w:val="00095BA2"/>
    <w:pPr>
      <w:numPr>
        <w:numId w:val="10"/>
      </w:numPr>
    </w:pPr>
    <w:rPr>
      <w:b/>
    </w:rPr>
  </w:style>
  <w:style w:type="paragraph" w:customStyle="1" w:styleId="I2Item2-Sprintlaw">
    <w:name w:val="[I2] Item 2 - Sprintlaw"/>
    <w:basedOn w:val="TTTableText-Sprintlaw"/>
    <w:link w:val="I2Item2-SprintlawChar"/>
    <w:uiPriority w:val="28"/>
    <w:qFormat/>
    <w:rsid w:val="00095BA2"/>
    <w:pPr>
      <w:numPr>
        <w:ilvl w:val="1"/>
        <w:numId w:val="10"/>
      </w:numPr>
    </w:pPr>
  </w:style>
  <w:style w:type="character" w:customStyle="1" w:styleId="I1Item1-SprintlawChar">
    <w:name w:val="[I1] Item 1 - Sprintlaw Char"/>
    <w:basedOn w:val="TTTableText-SprintlawChar"/>
    <w:link w:val="I1Item1-Sprintlaw"/>
    <w:uiPriority w:val="28"/>
    <w:rsid w:val="00033371"/>
    <w:rPr>
      <w:b/>
    </w:rPr>
  </w:style>
  <w:style w:type="paragraph" w:customStyle="1" w:styleId="I3Item3-Sprintlaw">
    <w:name w:val="[I3] Item 3 - Sprintlaw"/>
    <w:basedOn w:val="TTTableText-Sprintlaw"/>
    <w:link w:val="I3Item3-SprintlawChar"/>
    <w:uiPriority w:val="28"/>
    <w:qFormat/>
    <w:rsid w:val="00095BA2"/>
    <w:pPr>
      <w:numPr>
        <w:ilvl w:val="2"/>
        <w:numId w:val="10"/>
      </w:numPr>
    </w:pPr>
  </w:style>
  <w:style w:type="character" w:customStyle="1" w:styleId="I2Item2-SprintlawChar">
    <w:name w:val="[I2] Item 2 - Sprintlaw Char"/>
    <w:basedOn w:val="TTTableText-SprintlawChar"/>
    <w:link w:val="I2Item2-Sprintlaw"/>
    <w:uiPriority w:val="28"/>
    <w:rsid w:val="00033371"/>
  </w:style>
  <w:style w:type="paragraph" w:customStyle="1" w:styleId="I4Item4-Sprintlaw">
    <w:name w:val="[I4] Item 4 - Sprintlaw"/>
    <w:basedOn w:val="TTTableText-Sprintlaw"/>
    <w:link w:val="I4Item4-SprintlawChar"/>
    <w:uiPriority w:val="28"/>
    <w:rsid w:val="00095BA2"/>
    <w:pPr>
      <w:numPr>
        <w:ilvl w:val="3"/>
        <w:numId w:val="10"/>
      </w:numPr>
    </w:pPr>
  </w:style>
  <w:style w:type="character" w:customStyle="1" w:styleId="I3Item3-SprintlawChar">
    <w:name w:val="[I3] Item 3 - Sprintlaw Char"/>
    <w:basedOn w:val="TTTableText-SprintlawChar"/>
    <w:link w:val="I3Item3-Sprintlaw"/>
    <w:uiPriority w:val="28"/>
    <w:rsid w:val="00033371"/>
  </w:style>
  <w:style w:type="paragraph" w:customStyle="1" w:styleId="I5Item5-Sprintlaw">
    <w:name w:val="[I5] Item 5 - Sprintlaw"/>
    <w:basedOn w:val="TTTableText-Sprintlaw"/>
    <w:link w:val="I5Item5-SprintlawChar"/>
    <w:uiPriority w:val="28"/>
    <w:rsid w:val="00095BA2"/>
    <w:pPr>
      <w:numPr>
        <w:ilvl w:val="4"/>
        <w:numId w:val="10"/>
      </w:numPr>
    </w:pPr>
  </w:style>
  <w:style w:type="character" w:customStyle="1" w:styleId="I4Item4-SprintlawChar">
    <w:name w:val="[I4] Item 4 - Sprintlaw Char"/>
    <w:basedOn w:val="TTTableText-SprintlawChar"/>
    <w:link w:val="I4Item4-Sprintlaw"/>
    <w:uiPriority w:val="28"/>
    <w:rsid w:val="00033371"/>
  </w:style>
  <w:style w:type="paragraph" w:customStyle="1" w:styleId="I6Item6-Sprintlaw">
    <w:name w:val="[I6] Item 6 - Sprintlaw"/>
    <w:basedOn w:val="TTTableText-Sprintlaw"/>
    <w:link w:val="I6Item6-SprintlawChar"/>
    <w:uiPriority w:val="28"/>
    <w:rsid w:val="00095BA2"/>
    <w:pPr>
      <w:numPr>
        <w:ilvl w:val="5"/>
        <w:numId w:val="10"/>
      </w:numPr>
    </w:pPr>
  </w:style>
  <w:style w:type="character" w:customStyle="1" w:styleId="I5Item5-SprintlawChar">
    <w:name w:val="[I5] Item 5 - Sprintlaw Char"/>
    <w:basedOn w:val="TTTableText-SprintlawChar"/>
    <w:link w:val="I5Item5-Sprintlaw"/>
    <w:uiPriority w:val="28"/>
    <w:rsid w:val="00033371"/>
  </w:style>
  <w:style w:type="paragraph" w:customStyle="1" w:styleId="I7Item7-Sprintlaw">
    <w:name w:val="[I7] Item 7 - Sprintlaw"/>
    <w:basedOn w:val="TTTableText-Sprintlaw"/>
    <w:link w:val="I7Item7-SprintlawChar"/>
    <w:uiPriority w:val="28"/>
    <w:rsid w:val="00095BA2"/>
    <w:pPr>
      <w:numPr>
        <w:ilvl w:val="6"/>
        <w:numId w:val="10"/>
      </w:numPr>
    </w:pPr>
  </w:style>
  <w:style w:type="character" w:customStyle="1" w:styleId="I6Item6-SprintlawChar">
    <w:name w:val="[I6] Item 6 - Sprintlaw Char"/>
    <w:basedOn w:val="TTTableText-SprintlawChar"/>
    <w:link w:val="I6Item6-Sprintlaw"/>
    <w:uiPriority w:val="28"/>
    <w:rsid w:val="00033371"/>
  </w:style>
  <w:style w:type="paragraph" w:customStyle="1" w:styleId="I8Item8-Sprintlaw">
    <w:name w:val="[I8] Item 8 - Sprintlaw"/>
    <w:basedOn w:val="TTTableText-Sprintlaw"/>
    <w:link w:val="I8Item8-SprintlawChar"/>
    <w:uiPriority w:val="28"/>
    <w:rsid w:val="00095BA2"/>
    <w:pPr>
      <w:numPr>
        <w:ilvl w:val="7"/>
        <w:numId w:val="10"/>
      </w:numPr>
    </w:pPr>
  </w:style>
  <w:style w:type="character" w:customStyle="1" w:styleId="I7Item7-SprintlawChar">
    <w:name w:val="[I7] Item 7 - Sprintlaw Char"/>
    <w:basedOn w:val="TTTableText-SprintlawChar"/>
    <w:link w:val="I7Item7-Sprintlaw"/>
    <w:uiPriority w:val="28"/>
    <w:rsid w:val="00033371"/>
  </w:style>
  <w:style w:type="paragraph" w:customStyle="1" w:styleId="I9Item9-Sprintlaw">
    <w:name w:val="[I9] Item 9 - Sprintlaw"/>
    <w:basedOn w:val="TTTableText-Sprintlaw"/>
    <w:link w:val="I9Item9-SprintlawChar"/>
    <w:uiPriority w:val="28"/>
    <w:rsid w:val="00095BA2"/>
    <w:pPr>
      <w:numPr>
        <w:ilvl w:val="8"/>
        <w:numId w:val="10"/>
      </w:numPr>
    </w:pPr>
  </w:style>
  <w:style w:type="character" w:customStyle="1" w:styleId="I8Item8-SprintlawChar">
    <w:name w:val="[I8] Item 8 - Sprintlaw Char"/>
    <w:basedOn w:val="TTTableText-SprintlawChar"/>
    <w:link w:val="I8Item8-Sprintlaw"/>
    <w:uiPriority w:val="28"/>
    <w:rsid w:val="00033371"/>
  </w:style>
  <w:style w:type="character" w:customStyle="1" w:styleId="I9Item9-SprintlawChar">
    <w:name w:val="[I9] Item 9 - Sprintlaw Char"/>
    <w:basedOn w:val="TTTableText-SprintlawChar"/>
    <w:link w:val="I9Item9-Sprintlaw"/>
    <w:uiPriority w:val="28"/>
    <w:rsid w:val="00033371"/>
  </w:style>
  <w:style w:type="paragraph" w:customStyle="1" w:styleId="DOCTDocumentTitle-Sprintlaw">
    <w:name w:val="[DOCT] Document Title - Sprintlaw"/>
    <w:basedOn w:val="BTNSBodyTextNoSpacing-Sprintlaw"/>
    <w:link w:val="DOCTDocumentTitle-SprintlawChar"/>
    <w:uiPriority w:val="31"/>
    <w:rsid w:val="00F650B9"/>
    <w:pPr>
      <w:spacing w:after="120"/>
      <w:jc w:val="center"/>
    </w:pPr>
    <w:rPr>
      <w:b/>
      <w:bCs/>
      <w:noProof/>
      <w:sz w:val="44"/>
      <w:szCs w:val="44"/>
    </w:rPr>
  </w:style>
  <w:style w:type="paragraph" w:customStyle="1" w:styleId="DOCSTDocumentSub-Title-Sprintlaw">
    <w:name w:val="[DOCST] Document Sub-Title - Sprintlaw"/>
    <w:basedOn w:val="BTNSBodyTextNoSpacing-Sprintlaw"/>
    <w:link w:val="DOCSTDocumentSub-Title-SprintlawChar"/>
    <w:uiPriority w:val="31"/>
    <w:rsid w:val="00AF3708"/>
    <w:pPr>
      <w:spacing w:after="120"/>
    </w:pPr>
    <w:rPr>
      <w:sz w:val="36"/>
      <w:szCs w:val="36"/>
    </w:rPr>
  </w:style>
  <w:style w:type="character" w:customStyle="1" w:styleId="DOCTDocumentTitle-SprintlawChar">
    <w:name w:val="[DOCT] Document Title - Sprintlaw Char"/>
    <w:basedOn w:val="BTNSBodyTextNoSpacing-SprintlawChar"/>
    <w:link w:val="DOCTDocumentTitle-Sprintlaw"/>
    <w:uiPriority w:val="31"/>
    <w:rsid w:val="00F650B9"/>
    <w:rPr>
      <w:b/>
      <w:bCs/>
      <w:noProof/>
      <w:sz w:val="44"/>
      <w:szCs w:val="44"/>
    </w:rPr>
  </w:style>
  <w:style w:type="paragraph" w:customStyle="1" w:styleId="P1NParty1Name-Sprintlaw">
    <w:name w:val="[P1N] Party 1 Name - Sprintlaw"/>
    <w:basedOn w:val="TTTableText-Sprintlaw"/>
    <w:link w:val="P1NParty1Name-SprintlawChar"/>
    <w:uiPriority w:val="31"/>
    <w:rsid w:val="00127A71"/>
  </w:style>
  <w:style w:type="character" w:customStyle="1" w:styleId="DOCSTDocumentSub-Title-SprintlawChar">
    <w:name w:val="[DOCST] Document Sub-Title - Sprintlaw Char"/>
    <w:basedOn w:val="BTNSBodyTextNoSpacing-SprintlawChar"/>
    <w:link w:val="DOCSTDocumentSub-Title-Sprintlaw"/>
    <w:uiPriority w:val="31"/>
    <w:rsid w:val="00E219C1"/>
    <w:rPr>
      <w:sz w:val="36"/>
      <w:szCs w:val="36"/>
    </w:rPr>
  </w:style>
  <w:style w:type="paragraph" w:customStyle="1" w:styleId="P2NParty2Name-Sprintlaw">
    <w:name w:val="[P2N] Party 2 Name - Sprintlaw"/>
    <w:basedOn w:val="TTTableText-Sprintlaw"/>
    <w:link w:val="P2NParty2Name-SprintlawChar"/>
    <w:uiPriority w:val="31"/>
    <w:rsid w:val="00456AB6"/>
  </w:style>
  <w:style w:type="character" w:customStyle="1" w:styleId="P1NParty1Name-SprintlawChar">
    <w:name w:val="[P1N] Party 1 Name - Sprintlaw Char"/>
    <w:basedOn w:val="BTNSBodyTextNoSpacing-SprintlawChar"/>
    <w:link w:val="P1NParty1Name-Sprintlaw"/>
    <w:uiPriority w:val="31"/>
    <w:rsid w:val="00127A71"/>
  </w:style>
  <w:style w:type="paragraph" w:customStyle="1" w:styleId="P3NParty3Name-Sprintlaw">
    <w:name w:val="[P3N] Party 3 Name - Sprintlaw"/>
    <w:basedOn w:val="TTTableText-Sprintlaw"/>
    <w:link w:val="P3NParty3Name-SprintlawChar"/>
    <w:uiPriority w:val="31"/>
    <w:rsid w:val="00966B0D"/>
  </w:style>
  <w:style w:type="character" w:customStyle="1" w:styleId="P2NParty2Name-SprintlawChar">
    <w:name w:val="[P2N] Party 2 Name - Sprintlaw Char"/>
    <w:basedOn w:val="BTNSBodyTextNoSpacing-SprintlawChar"/>
    <w:link w:val="P2NParty2Name-Sprintlaw"/>
    <w:uiPriority w:val="31"/>
    <w:rsid w:val="00456AB6"/>
  </w:style>
  <w:style w:type="paragraph" w:customStyle="1" w:styleId="P4NParty4Name-Sprintlaw">
    <w:name w:val="[P4N] Party 4 Name - Sprintlaw"/>
    <w:basedOn w:val="TTTableText-Sprintlaw"/>
    <w:link w:val="P4NParty4Name-SprintlawChar"/>
    <w:uiPriority w:val="31"/>
    <w:rsid w:val="001C02E6"/>
  </w:style>
  <w:style w:type="character" w:customStyle="1" w:styleId="P3NParty3Name-SprintlawChar">
    <w:name w:val="[P3N] Party 3 Name - Sprintlaw Char"/>
    <w:basedOn w:val="BTNSBodyTextNoSpacing-SprintlawChar"/>
    <w:link w:val="P3NParty3Name-Sprintlaw"/>
    <w:uiPriority w:val="31"/>
    <w:rsid w:val="00966B0D"/>
  </w:style>
  <w:style w:type="paragraph" w:customStyle="1" w:styleId="P1ABNParty1ABN-Sprintlaw">
    <w:name w:val="[P1ABN] Party 1 ABN - Sprintlaw"/>
    <w:basedOn w:val="BTNSBodyTextNoSpacing-Sprintlaw"/>
    <w:link w:val="P1ABNParty1ABN-SprintlawChar"/>
    <w:uiPriority w:val="31"/>
    <w:rsid w:val="002C51CA"/>
    <w:pPr>
      <w:spacing w:after="120"/>
    </w:pPr>
    <w:rPr>
      <w:sz w:val="28"/>
      <w:szCs w:val="28"/>
    </w:rPr>
  </w:style>
  <w:style w:type="character" w:customStyle="1" w:styleId="P4NParty4Name-SprintlawChar">
    <w:name w:val="[P4N] Party 4 Name - Sprintlaw Char"/>
    <w:basedOn w:val="BTNSBodyTextNoSpacing-SprintlawChar"/>
    <w:link w:val="P4NParty4Name-Sprintlaw"/>
    <w:uiPriority w:val="31"/>
    <w:rsid w:val="001C02E6"/>
  </w:style>
  <w:style w:type="paragraph" w:customStyle="1" w:styleId="P2ABNParty2ABN-Sprintlaw">
    <w:name w:val="[P2ABN] Party 2 ABN - Sprintlaw"/>
    <w:basedOn w:val="BTNSBodyTextNoSpacing-Sprintlaw"/>
    <w:link w:val="P2ABNParty2ABN-SprintlawChar"/>
    <w:uiPriority w:val="31"/>
    <w:rsid w:val="002C51CA"/>
    <w:pPr>
      <w:spacing w:after="120"/>
    </w:pPr>
    <w:rPr>
      <w:sz w:val="28"/>
      <w:szCs w:val="28"/>
    </w:rPr>
  </w:style>
  <w:style w:type="character" w:customStyle="1" w:styleId="P1ABNParty1ABN-SprintlawChar">
    <w:name w:val="[P1ABN] Party 1 ABN - Sprintlaw Char"/>
    <w:basedOn w:val="BTNSBodyTextNoSpacing-SprintlawChar"/>
    <w:link w:val="P1ABNParty1ABN-Sprintlaw"/>
    <w:uiPriority w:val="31"/>
    <w:rsid w:val="00E219C1"/>
    <w:rPr>
      <w:sz w:val="28"/>
      <w:szCs w:val="28"/>
    </w:rPr>
  </w:style>
  <w:style w:type="paragraph" w:customStyle="1" w:styleId="P3ABNParty3ABN-Sprintlaw">
    <w:name w:val="[P3ABN] Party 3 ABN - Sprintlaw"/>
    <w:basedOn w:val="BTNSBodyTextNoSpacing-Sprintlaw"/>
    <w:link w:val="P3ABNParty3ABN-SprintlawChar"/>
    <w:uiPriority w:val="31"/>
    <w:rsid w:val="002C51CA"/>
    <w:pPr>
      <w:spacing w:after="120"/>
    </w:pPr>
    <w:rPr>
      <w:sz w:val="28"/>
      <w:szCs w:val="28"/>
    </w:rPr>
  </w:style>
  <w:style w:type="character" w:customStyle="1" w:styleId="P2ABNParty2ABN-SprintlawChar">
    <w:name w:val="[P2ABN] Party 2 ABN - Sprintlaw Char"/>
    <w:basedOn w:val="BTNSBodyTextNoSpacing-SprintlawChar"/>
    <w:link w:val="P2ABNParty2ABN-Sprintlaw"/>
    <w:uiPriority w:val="31"/>
    <w:rsid w:val="00E219C1"/>
    <w:rPr>
      <w:sz w:val="28"/>
      <w:szCs w:val="28"/>
    </w:rPr>
  </w:style>
  <w:style w:type="paragraph" w:customStyle="1" w:styleId="P4ABNParty4ABN-Sprintlaw">
    <w:name w:val="[P4ABN] Party 4 ABN - Sprintlaw"/>
    <w:basedOn w:val="BTNSBodyTextNoSpacing-Sprintlaw"/>
    <w:link w:val="P4ABNParty4ABN-SprintlawChar"/>
    <w:uiPriority w:val="31"/>
    <w:rsid w:val="002C51CA"/>
    <w:pPr>
      <w:spacing w:after="120"/>
    </w:pPr>
    <w:rPr>
      <w:sz w:val="28"/>
      <w:szCs w:val="28"/>
    </w:rPr>
  </w:style>
  <w:style w:type="character" w:customStyle="1" w:styleId="P3ABNParty3ABN-SprintlawChar">
    <w:name w:val="[P3ABN] Party 3 ABN - Sprintlaw Char"/>
    <w:basedOn w:val="BTNSBodyTextNoSpacing-SprintlawChar"/>
    <w:link w:val="P3ABNParty3ABN-Sprintlaw"/>
    <w:uiPriority w:val="31"/>
    <w:rsid w:val="00E219C1"/>
    <w:rPr>
      <w:sz w:val="28"/>
      <w:szCs w:val="28"/>
    </w:rPr>
  </w:style>
  <w:style w:type="paragraph" w:customStyle="1" w:styleId="P1ACNParty1ACN-Sprintlaw">
    <w:name w:val="[P1ACN] Party 1 ACN - Sprintlaw"/>
    <w:basedOn w:val="BTNSBodyTextNoSpacing-Sprintlaw"/>
    <w:link w:val="P1ACNParty1ACN-SprintlawChar"/>
    <w:uiPriority w:val="31"/>
    <w:rsid w:val="002C51CA"/>
    <w:pPr>
      <w:spacing w:after="120"/>
    </w:pPr>
    <w:rPr>
      <w:sz w:val="28"/>
      <w:szCs w:val="28"/>
    </w:rPr>
  </w:style>
  <w:style w:type="character" w:customStyle="1" w:styleId="P4ABNParty4ABN-SprintlawChar">
    <w:name w:val="[P4ABN] Party 4 ABN - Sprintlaw Char"/>
    <w:basedOn w:val="BTNSBodyTextNoSpacing-SprintlawChar"/>
    <w:link w:val="P4ABNParty4ABN-Sprintlaw"/>
    <w:uiPriority w:val="31"/>
    <w:rsid w:val="00E219C1"/>
    <w:rPr>
      <w:sz w:val="28"/>
      <w:szCs w:val="28"/>
    </w:rPr>
  </w:style>
  <w:style w:type="paragraph" w:customStyle="1" w:styleId="P2ACNParty2ACN-Sprintlaw">
    <w:name w:val="[P2ACN] Party 2 ACN - Sprintlaw"/>
    <w:basedOn w:val="BTNSBodyTextNoSpacing-Sprintlaw"/>
    <w:link w:val="P2ACNParty2ACN-SprintlawChar"/>
    <w:uiPriority w:val="31"/>
    <w:rsid w:val="002C51CA"/>
    <w:pPr>
      <w:spacing w:after="120"/>
    </w:pPr>
    <w:rPr>
      <w:sz w:val="28"/>
      <w:szCs w:val="28"/>
    </w:rPr>
  </w:style>
  <w:style w:type="character" w:customStyle="1" w:styleId="P1ACNParty1ACN-SprintlawChar">
    <w:name w:val="[P1ACN] Party 1 ACN - Sprintlaw Char"/>
    <w:basedOn w:val="BTNSBodyTextNoSpacing-SprintlawChar"/>
    <w:link w:val="P1ACNParty1ACN-Sprintlaw"/>
    <w:uiPriority w:val="31"/>
    <w:rsid w:val="00E219C1"/>
    <w:rPr>
      <w:sz w:val="28"/>
      <w:szCs w:val="28"/>
    </w:rPr>
  </w:style>
  <w:style w:type="paragraph" w:customStyle="1" w:styleId="P3ACNParty3ACN-Sprintlaw">
    <w:name w:val="[P3ACN] Party 3 ACN - Sprintlaw"/>
    <w:basedOn w:val="BTNSBodyTextNoSpacing-Sprintlaw"/>
    <w:link w:val="P3ACNParty3ACN-SprintlawChar"/>
    <w:uiPriority w:val="31"/>
    <w:rsid w:val="002C51CA"/>
    <w:pPr>
      <w:spacing w:after="120"/>
    </w:pPr>
    <w:rPr>
      <w:sz w:val="28"/>
      <w:szCs w:val="28"/>
    </w:rPr>
  </w:style>
  <w:style w:type="character" w:customStyle="1" w:styleId="P2ACNParty2ACN-SprintlawChar">
    <w:name w:val="[P2ACN] Party 2 ACN - Sprintlaw Char"/>
    <w:basedOn w:val="BTNSBodyTextNoSpacing-SprintlawChar"/>
    <w:link w:val="P2ACNParty2ACN-Sprintlaw"/>
    <w:uiPriority w:val="31"/>
    <w:rsid w:val="00E219C1"/>
    <w:rPr>
      <w:sz w:val="28"/>
      <w:szCs w:val="28"/>
    </w:rPr>
  </w:style>
  <w:style w:type="paragraph" w:customStyle="1" w:styleId="P4ACNParty4ACN-Sprintlaw">
    <w:name w:val="[P4ACN] Party 4 ACN - Sprintlaw"/>
    <w:basedOn w:val="BTNSBodyTextNoSpacing-Sprintlaw"/>
    <w:link w:val="P4ACNParty4ACN-SprintlawChar"/>
    <w:uiPriority w:val="31"/>
    <w:rsid w:val="002C51CA"/>
    <w:pPr>
      <w:spacing w:after="120"/>
    </w:pPr>
    <w:rPr>
      <w:sz w:val="28"/>
      <w:szCs w:val="28"/>
    </w:rPr>
  </w:style>
  <w:style w:type="character" w:customStyle="1" w:styleId="P3ACNParty3ACN-SprintlawChar">
    <w:name w:val="[P3ACN] Party 3 ACN - Sprintlaw Char"/>
    <w:basedOn w:val="BTNSBodyTextNoSpacing-SprintlawChar"/>
    <w:link w:val="P3ACNParty3ACN-Sprintlaw"/>
    <w:uiPriority w:val="31"/>
    <w:rsid w:val="00E219C1"/>
    <w:rPr>
      <w:sz w:val="28"/>
      <w:szCs w:val="28"/>
    </w:rPr>
  </w:style>
  <w:style w:type="paragraph" w:customStyle="1" w:styleId="P1SNParty1ShortName-Sprintlaw">
    <w:name w:val="[P1SN] Party 1 Short Name - Sprintlaw"/>
    <w:basedOn w:val="THTableHeading-Sprintlaw"/>
    <w:link w:val="P1SNParty1ShortName-SprintlawChar"/>
    <w:uiPriority w:val="31"/>
    <w:rsid w:val="00E14CDC"/>
    <w:pPr>
      <w:jc w:val="center"/>
    </w:pPr>
  </w:style>
  <w:style w:type="character" w:customStyle="1" w:styleId="P4ACNParty4ACN-SprintlawChar">
    <w:name w:val="[P4ACN] Party 4 ACN - Sprintlaw Char"/>
    <w:basedOn w:val="BTNSBodyTextNoSpacing-SprintlawChar"/>
    <w:link w:val="P4ACNParty4ACN-Sprintlaw"/>
    <w:uiPriority w:val="31"/>
    <w:rsid w:val="00E219C1"/>
    <w:rPr>
      <w:sz w:val="28"/>
      <w:szCs w:val="28"/>
    </w:rPr>
  </w:style>
  <w:style w:type="paragraph" w:customStyle="1" w:styleId="P2SNParty2ShortName-Sprintlaw">
    <w:name w:val="[P2SN] Party 2 Short Name - Sprintlaw"/>
    <w:basedOn w:val="THTableHeading-Sprintlaw"/>
    <w:link w:val="P2SNParty2ShortName-SprintlawChar"/>
    <w:uiPriority w:val="31"/>
    <w:rsid w:val="00456AB6"/>
    <w:pPr>
      <w:jc w:val="center"/>
    </w:pPr>
  </w:style>
  <w:style w:type="character" w:customStyle="1" w:styleId="P1SNParty1ShortName-SprintlawChar">
    <w:name w:val="[P1SN] Party 1 Short Name - Sprintlaw Char"/>
    <w:basedOn w:val="BTNSBodyTextNoSpacing-SprintlawChar"/>
    <w:link w:val="P1SNParty1ShortName-Sprintlaw"/>
    <w:uiPriority w:val="31"/>
    <w:rsid w:val="00E14CDC"/>
    <w:rPr>
      <w:b/>
      <w:bCs/>
    </w:rPr>
  </w:style>
  <w:style w:type="paragraph" w:customStyle="1" w:styleId="P3SNParty3ShortName-Sprintlaw">
    <w:name w:val="[P3SN] Party 3 Short Name - Sprintlaw"/>
    <w:basedOn w:val="THTableHeading-Sprintlaw"/>
    <w:link w:val="P3SNParty3ShortName-SprintlawChar"/>
    <w:uiPriority w:val="31"/>
    <w:rsid w:val="00966B0D"/>
    <w:pPr>
      <w:jc w:val="center"/>
    </w:pPr>
  </w:style>
  <w:style w:type="character" w:customStyle="1" w:styleId="P2SNParty2ShortName-SprintlawChar">
    <w:name w:val="[P2SN] Party 2 Short Name - Sprintlaw Char"/>
    <w:basedOn w:val="BTNSBodyTextNoSpacing-SprintlawChar"/>
    <w:link w:val="P2SNParty2ShortName-Sprintlaw"/>
    <w:uiPriority w:val="31"/>
    <w:rsid w:val="00456AB6"/>
    <w:rPr>
      <w:b/>
      <w:bCs/>
    </w:rPr>
  </w:style>
  <w:style w:type="paragraph" w:customStyle="1" w:styleId="P4SNParty4ShortName-Sprintlaw">
    <w:name w:val="[P4SN] Party 4 Short Name - Sprintlaw"/>
    <w:basedOn w:val="THTableHeading-Sprintlaw"/>
    <w:link w:val="P4SNParty4ShortName-SprintlawChar"/>
    <w:uiPriority w:val="31"/>
    <w:rsid w:val="001C02E6"/>
    <w:pPr>
      <w:jc w:val="center"/>
    </w:pPr>
  </w:style>
  <w:style w:type="character" w:customStyle="1" w:styleId="P3SNParty3ShortName-SprintlawChar">
    <w:name w:val="[P3SN] Party 3 Short Name - Sprintlaw Char"/>
    <w:basedOn w:val="BTNSBodyTextNoSpacing-SprintlawChar"/>
    <w:link w:val="P3SNParty3ShortName-Sprintlaw"/>
    <w:uiPriority w:val="31"/>
    <w:rsid w:val="00966B0D"/>
    <w:rPr>
      <w:b/>
      <w:bCs/>
    </w:rPr>
  </w:style>
  <w:style w:type="paragraph" w:customStyle="1" w:styleId="P1AParty1Address-Sprintlaw">
    <w:name w:val="[P1A] Party 1 Address - Sprintlaw"/>
    <w:basedOn w:val="TTTableText-Sprintlaw"/>
    <w:link w:val="P1AParty1Address-SprintlawChar"/>
    <w:uiPriority w:val="31"/>
    <w:rsid w:val="00127A71"/>
  </w:style>
  <w:style w:type="character" w:customStyle="1" w:styleId="P4SNParty4ShortName-SprintlawChar">
    <w:name w:val="[P4SN] Party 4 Short Name - Sprintlaw Char"/>
    <w:basedOn w:val="BTNSBodyTextNoSpacing-SprintlawChar"/>
    <w:link w:val="P4SNParty4ShortName-Sprintlaw"/>
    <w:uiPriority w:val="31"/>
    <w:rsid w:val="001C02E6"/>
    <w:rPr>
      <w:b/>
      <w:bCs/>
    </w:rPr>
  </w:style>
  <w:style w:type="paragraph" w:customStyle="1" w:styleId="P2AParty2Address-Sprintlaw">
    <w:name w:val="[P2A] Party 2 Address - Sprintlaw"/>
    <w:basedOn w:val="TTTableText-Sprintlaw"/>
    <w:link w:val="P2AParty2Address-SprintlawChar"/>
    <w:uiPriority w:val="31"/>
    <w:rsid w:val="00456AB6"/>
  </w:style>
  <w:style w:type="character" w:customStyle="1" w:styleId="P1AParty1Address-SprintlawChar">
    <w:name w:val="[P1A] Party 1 Address - Sprintlaw Char"/>
    <w:basedOn w:val="TTTableText-SprintlawChar"/>
    <w:link w:val="P1AParty1Address-Sprintlaw"/>
    <w:uiPriority w:val="31"/>
    <w:rsid w:val="00127A71"/>
  </w:style>
  <w:style w:type="paragraph" w:customStyle="1" w:styleId="P3AParty3Address-Sprintlaw">
    <w:name w:val="[P3A] Party 3 Address - Sprintlaw"/>
    <w:basedOn w:val="TTTableText-Sprintlaw"/>
    <w:link w:val="P3AParty3Address-SprintlawChar"/>
    <w:uiPriority w:val="31"/>
    <w:rsid w:val="00966B0D"/>
  </w:style>
  <w:style w:type="character" w:customStyle="1" w:styleId="P2AParty2Address-SprintlawChar">
    <w:name w:val="[P2A] Party 2 Address - Sprintlaw Char"/>
    <w:basedOn w:val="TTTableText-SprintlawChar"/>
    <w:link w:val="P2AParty2Address-Sprintlaw"/>
    <w:uiPriority w:val="31"/>
    <w:rsid w:val="00456AB6"/>
  </w:style>
  <w:style w:type="paragraph" w:customStyle="1" w:styleId="P4AParty4Address-Sprintlaw">
    <w:name w:val="[P4A] Party 4 Address - Sprintlaw"/>
    <w:basedOn w:val="TTTableText-Sprintlaw"/>
    <w:link w:val="P4AParty4Address-SprintlawChar"/>
    <w:uiPriority w:val="31"/>
    <w:rsid w:val="001C02E6"/>
  </w:style>
  <w:style w:type="character" w:customStyle="1" w:styleId="P3AParty3Address-SprintlawChar">
    <w:name w:val="[P3A] Party 3 Address - Sprintlaw Char"/>
    <w:basedOn w:val="TTTableText-SprintlawChar"/>
    <w:link w:val="P3AParty3Address-Sprintlaw"/>
    <w:uiPriority w:val="31"/>
    <w:rsid w:val="00966B0D"/>
  </w:style>
  <w:style w:type="paragraph" w:customStyle="1" w:styleId="P1CNParty1ContactName-Sprintlaw">
    <w:name w:val="[P1CN] Party 1 Contact Name - Sprintlaw"/>
    <w:basedOn w:val="TTTableText-Sprintlaw"/>
    <w:link w:val="P1CNParty1ContactName-SprintlawChar"/>
    <w:uiPriority w:val="31"/>
    <w:rsid w:val="00127A71"/>
  </w:style>
  <w:style w:type="character" w:customStyle="1" w:styleId="P4AParty4Address-SprintlawChar">
    <w:name w:val="[P4A] Party 4 Address - Sprintlaw Char"/>
    <w:basedOn w:val="TTTableText-SprintlawChar"/>
    <w:link w:val="P4AParty4Address-Sprintlaw"/>
    <w:uiPriority w:val="31"/>
    <w:rsid w:val="001C02E6"/>
  </w:style>
  <w:style w:type="paragraph" w:customStyle="1" w:styleId="P2CNParty2ContactName-Sprintlaw">
    <w:name w:val="[P2CN] Party 2 Contact Name - Sprintlaw"/>
    <w:basedOn w:val="TTTableText-Sprintlaw"/>
    <w:link w:val="P2CNParty2ContactName-SprintlawChar"/>
    <w:uiPriority w:val="31"/>
    <w:rsid w:val="00456AB6"/>
  </w:style>
  <w:style w:type="character" w:customStyle="1" w:styleId="P1CNParty1ContactName-SprintlawChar">
    <w:name w:val="[P1CN] Party 1 Contact Name - Sprintlaw Char"/>
    <w:basedOn w:val="TTTableText-SprintlawChar"/>
    <w:link w:val="P1CNParty1ContactName-Sprintlaw"/>
    <w:uiPriority w:val="31"/>
    <w:rsid w:val="00127A71"/>
  </w:style>
  <w:style w:type="paragraph" w:customStyle="1" w:styleId="P3CNParty3ContactName-Sprintlaw">
    <w:name w:val="[P3CN] Party 3 Contact Name - Sprintlaw"/>
    <w:basedOn w:val="TTTableText-Sprintlaw"/>
    <w:link w:val="P3CNParty3ContactName-SprintlawChar"/>
    <w:uiPriority w:val="31"/>
    <w:rsid w:val="00966B0D"/>
  </w:style>
  <w:style w:type="character" w:customStyle="1" w:styleId="P2CNParty2ContactName-SprintlawChar">
    <w:name w:val="[P2CN] Party 2 Contact Name - Sprintlaw Char"/>
    <w:basedOn w:val="TTTableText-SprintlawChar"/>
    <w:link w:val="P2CNParty2ContactName-Sprintlaw"/>
    <w:uiPriority w:val="31"/>
    <w:rsid w:val="00456AB6"/>
  </w:style>
  <w:style w:type="paragraph" w:customStyle="1" w:styleId="P4CNParty4ContactName-Sprintlaw">
    <w:name w:val="[P4CN] Party 4 Contact Name - Sprintlaw"/>
    <w:basedOn w:val="TTTableText-Sprintlaw"/>
    <w:link w:val="P4CNParty4ContactName-SprintlawChar"/>
    <w:uiPriority w:val="31"/>
    <w:rsid w:val="001C02E6"/>
  </w:style>
  <w:style w:type="character" w:customStyle="1" w:styleId="P3CNParty3ContactName-SprintlawChar">
    <w:name w:val="[P3CN] Party 3 Contact Name - Sprintlaw Char"/>
    <w:basedOn w:val="TTTableText-SprintlawChar"/>
    <w:link w:val="P3CNParty3ContactName-Sprintlaw"/>
    <w:uiPriority w:val="31"/>
    <w:rsid w:val="00966B0D"/>
  </w:style>
  <w:style w:type="paragraph" w:customStyle="1" w:styleId="P1WParty1Website-Sprintlaw">
    <w:name w:val="[P1W] Party 1 Website - Sprintlaw"/>
    <w:basedOn w:val="P1AParty1Address-Sprintlaw"/>
    <w:link w:val="P1WParty1Website-SprintlawChar"/>
    <w:uiPriority w:val="31"/>
    <w:rsid w:val="00B1259A"/>
  </w:style>
  <w:style w:type="character" w:customStyle="1" w:styleId="P4CNParty4ContactName-SprintlawChar">
    <w:name w:val="[P4CN] Party 4 Contact Name - Sprintlaw Char"/>
    <w:basedOn w:val="TTTableText-SprintlawChar"/>
    <w:link w:val="P4CNParty4ContactName-Sprintlaw"/>
    <w:uiPriority w:val="31"/>
    <w:rsid w:val="001C02E6"/>
  </w:style>
  <w:style w:type="character" w:styleId="CommentReference">
    <w:name w:val="annotation reference"/>
    <w:basedOn w:val="DefaultParagraphFont"/>
    <w:uiPriority w:val="99"/>
    <w:semiHidden/>
    <w:unhideWhenUsed/>
    <w:rsid w:val="00733E4A"/>
    <w:rPr>
      <w:sz w:val="16"/>
      <w:szCs w:val="16"/>
    </w:rPr>
  </w:style>
  <w:style w:type="character" w:customStyle="1" w:styleId="P1WParty1Website-SprintlawChar">
    <w:name w:val="[P1W] Party 1 Website - Sprintlaw Char"/>
    <w:basedOn w:val="TTTableText-SprintlawChar"/>
    <w:link w:val="P1WParty1Website-Sprintlaw"/>
    <w:uiPriority w:val="31"/>
    <w:rsid w:val="00B1259A"/>
  </w:style>
  <w:style w:type="paragraph" w:styleId="CommentText">
    <w:name w:val="annotation text"/>
    <w:basedOn w:val="Normal"/>
    <w:link w:val="CommentTextChar"/>
    <w:uiPriority w:val="99"/>
    <w:semiHidden/>
    <w:unhideWhenUsed/>
    <w:rsid w:val="00733E4A"/>
  </w:style>
  <w:style w:type="character" w:customStyle="1" w:styleId="CommentTextChar">
    <w:name w:val="Comment Text Char"/>
    <w:basedOn w:val="DefaultParagraphFont"/>
    <w:link w:val="CommentText"/>
    <w:uiPriority w:val="99"/>
    <w:semiHidden/>
    <w:rsid w:val="00733E4A"/>
  </w:style>
  <w:style w:type="paragraph" w:styleId="CommentSubject">
    <w:name w:val="annotation subject"/>
    <w:basedOn w:val="CommentText"/>
    <w:next w:val="CommentText"/>
    <w:link w:val="CommentSubjectChar"/>
    <w:uiPriority w:val="99"/>
    <w:semiHidden/>
    <w:unhideWhenUsed/>
    <w:rsid w:val="00733E4A"/>
    <w:rPr>
      <w:b/>
      <w:bCs/>
    </w:rPr>
  </w:style>
  <w:style w:type="character" w:customStyle="1" w:styleId="CommentSubjectChar">
    <w:name w:val="Comment Subject Char"/>
    <w:basedOn w:val="CommentTextChar"/>
    <w:link w:val="CommentSubject"/>
    <w:uiPriority w:val="99"/>
    <w:semiHidden/>
    <w:rsid w:val="00733E4A"/>
    <w:rPr>
      <w:b/>
      <w:bCs/>
    </w:rPr>
  </w:style>
  <w:style w:type="paragraph" w:styleId="BalloonText">
    <w:name w:val="Balloon Text"/>
    <w:basedOn w:val="Normal"/>
    <w:link w:val="BalloonTextChar"/>
    <w:uiPriority w:val="99"/>
    <w:semiHidden/>
    <w:unhideWhenUsed/>
    <w:rsid w:val="00733E4A"/>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E4A"/>
    <w:rPr>
      <w:rFonts w:ascii="Segoe UI" w:hAnsi="Segoe UI" w:cs="Segoe UI"/>
      <w:sz w:val="18"/>
      <w:szCs w:val="18"/>
    </w:rPr>
  </w:style>
  <w:style w:type="paragraph" w:customStyle="1" w:styleId="DOCDDocumentDate-Sprintlaw">
    <w:name w:val="[DOCD] Document Date - Sprintlaw"/>
    <w:basedOn w:val="BTNSBodyTextNoSpacing-Sprintlaw"/>
    <w:link w:val="DOCDDocumentDate-SprintlawChar"/>
    <w:uiPriority w:val="31"/>
    <w:rsid w:val="00DF6BEE"/>
  </w:style>
  <w:style w:type="paragraph" w:customStyle="1" w:styleId="MNMatterNumber-Sprintlaw">
    <w:name w:val="[MN] Matter Number - Sprintlaw"/>
    <w:basedOn w:val="BTNSBodyTextNoSpacing-Sprintlaw"/>
    <w:link w:val="MNMatterNumber-SprintlawChar"/>
    <w:uiPriority w:val="31"/>
    <w:rsid w:val="00DF6BEE"/>
  </w:style>
  <w:style w:type="character" w:customStyle="1" w:styleId="DOCDDocumentDate-SprintlawChar">
    <w:name w:val="[DOCD] Document Date - Sprintlaw Char"/>
    <w:basedOn w:val="BTNSBodyTextNoSpacing-SprintlawChar"/>
    <w:link w:val="DOCDDocumentDate-Sprintlaw"/>
    <w:uiPriority w:val="31"/>
    <w:rsid w:val="00C74823"/>
  </w:style>
  <w:style w:type="paragraph" w:customStyle="1" w:styleId="MDMatterDescription-Sprintlaw">
    <w:name w:val="[MD] Matter Description - Sprintlaw"/>
    <w:basedOn w:val="BTNSBodyTextNoSpacing-Sprintlaw"/>
    <w:link w:val="MDMatterDescription-SprintlawChar"/>
    <w:uiPriority w:val="31"/>
    <w:rsid w:val="00DF6BEE"/>
    <w:rPr>
      <w:b/>
      <w:bCs/>
    </w:rPr>
  </w:style>
  <w:style w:type="character" w:customStyle="1" w:styleId="MNMatterNumber-SprintlawChar">
    <w:name w:val="[MN] Matter Number - Sprintlaw Char"/>
    <w:basedOn w:val="BTNSBodyTextNoSpacing-SprintlawChar"/>
    <w:link w:val="MNMatterNumber-Sprintlaw"/>
    <w:uiPriority w:val="31"/>
    <w:rsid w:val="00C74823"/>
  </w:style>
  <w:style w:type="character" w:customStyle="1" w:styleId="MDMatterDescription-SprintlawChar">
    <w:name w:val="[MD] Matter Description - Sprintlaw Char"/>
    <w:basedOn w:val="BTNSBodyTextNoSpacing-SprintlawChar"/>
    <w:link w:val="MDMatterDescription-Sprintlaw"/>
    <w:uiPriority w:val="31"/>
    <w:rsid w:val="00C74823"/>
    <w:rPr>
      <w:b/>
      <w:bCs/>
    </w:rPr>
  </w:style>
  <w:style w:type="paragraph" w:customStyle="1" w:styleId="PARTPartHeading-Sprintlaw">
    <w:name w:val="[PART] Part Heading - Sprintlaw"/>
    <w:basedOn w:val="TTLHTitleHeading-Sprintlaw"/>
    <w:next w:val="BTBodyText-Sprintlaw"/>
    <w:link w:val="PARTPartHeading-SprintlawChar"/>
    <w:uiPriority w:val="8"/>
    <w:qFormat/>
    <w:rsid w:val="00F455D9"/>
    <w:pPr>
      <w:numPr>
        <w:numId w:val="11"/>
      </w:numPr>
    </w:pPr>
  </w:style>
  <w:style w:type="character" w:customStyle="1" w:styleId="PARTPartHeading-SprintlawChar">
    <w:name w:val="[PART] Part Heading - Sprintlaw Char"/>
    <w:basedOn w:val="TTLHTitleHeading-SprintlawChar"/>
    <w:link w:val="PARTPartHeading-Sprintlaw"/>
    <w:uiPriority w:val="8"/>
    <w:rsid w:val="00F455D9"/>
    <w:rPr>
      <w:b/>
      <w:bCs/>
      <w:szCs w:val="24"/>
    </w:rPr>
  </w:style>
  <w:style w:type="paragraph" w:customStyle="1" w:styleId="THWTableHeadingWhite-Sprintlaw">
    <w:name w:val="[THW] Table Heading White - Sprintlaw"/>
    <w:basedOn w:val="THTableHeading-Sprintlaw"/>
    <w:link w:val="THWTableHeadingWhite-SprintlawChar"/>
    <w:uiPriority w:val="24"/>
    <w:qFormat/>
    <w:rsid w:val="00895DE3"/>
    <w:rPr>
      <w:color w:val="FFFFFF" w:themeColor="background1"/>
    </w:rPr>
  </w:style>
  <w:style w:type="character" w:customStyle="1" w:styleId="THWTableHeadingWhite-SprintlawChar">
    <w:name w:val="[THW] Table Heading White - Sprintlaw Char"/>
    <w:basedOn w:val="THTableHeading-SprintlawChar"/>
    <w:link w:val="THWTableHeadingWhite-Sprintlaw"/>
    <w:uiPriority w:val="24"/>
    <w:rsid w:val="005E2483"/>
    <w:rPr>
      <w:b/>
      <w:bCs/>
      <w:color w:val="FFFFFF" w:themeColor="background1"/>
    </w:rPr>
  </w:style>
  <w:style w:type="paragraph" w:customStyle="1" w:styleId="P1ABCNParty1ABNACN-Sprintlaw">
    <w:name w:val="[P1ABCN] Party 1 ABN ACN - Sprintlaw"/>
    <w:basedOn w:val="TTTableText-Sprintlaw"/>
    <w:link w:val="P1ABCNParty1ABNACN-SprintlawChar"/>
    <w:uiPriority w:val="31"/>
    <w:rsid w:val="007D7946"/>
  </w:style>
  <w:style w:type="paragraph" w:customStyle="1" w:styleId="P2ABCNParty2ABNACN-Sprintlaw">
    <w:name w:val="[P2ABCN] Party 2 ABN ACN - Sprintlaw"/>
    <w:basedOn w:val="TTTableText-Sprintlaw"/>
    <w:link w:val="P2ABCNParty2ABNACN-SprintlawChar"/>
    <w:uiPriority w:val="31"/>
    <w:rsid w:val="007D7946"/>
  </w:style>
  <w:style w:type="character" w:customStyle="1" w:styleId="P1ABCNParty1ABNACN-SprintlawChar">
    <w:name w:val="[P1ABCN] Party 1 ABN ACN - Sprintlaw Char"/>
    <w:basedOn w:val="TTTableText-SprintlawChar"/>
    <w:link w:val="P1ABCNParty1ABNACN-Sprintlaw"/>
    <w:uiPriority w:val="31"/>
    <w:rsid w:val="00AD1407"/>
  </w:style>
  <w:style w:type="paragraph" w:customStyle="1" w:styleId="P3ABCNParty3ABNACN-Sprintlaw">
    <w:name w:val="[P3ABCN] Party 3 ABN ACN - Sprintlaw"/>
    <w:basedOn w:val="TTTableText-Sprintlaw"/>
    <w:link w:val="P3ABCNParty3ABNACN-SprintlawChar"/>
    <w:uiPriority w:val="31"/>
    <w:rsid w:val="007D7946"/>
  </w:style>
  <w:style w:type="character" w:customStyle="1" w:styleId="P2ABCNParty2ABNACN-SprintlawChar">
    <w:name w:val="[P2ABCN] Party 2 ABN ACN - Sprintlaw Char"/>
    <w:basedOn w:val="TTTableText-SprintlawChar"/>
    <w:link w:val="P2ABCNParty2ABNACN-Sprintlaw"/>
    <w:uiPriority w:val="31"/>
    <w:rsid w:val="00AD1407"/>
  </w:style>
  <w:style w:type="paragraph" w:customStyle="1" w:styleId="P4ABCNParty4ABNACN-Sprintlaw">
    <w:name w:val="[P4ABCN] Party 4 ABN ACN - Sprintlaw"/>
    <w:basedOn w:val="TTTableText-Sprintlaw"/>
    <w:link w:val="P4ABCNParty4ABNACN-SprintlawChar"/>
    <w:uiPriority w:val="31"/>
    <w:rsid w:val="007D7946"/>
  </w:style>
  <w:style w:type="character" w:customStyle="1" w:styleId="P3ABCNParty3ABNACN-SprintlawChar">
    <w:name w:val="[P3ABCN] Party 3 ABN ACN - Sprintlaw Char"/>
    <w:basedOn w:val="TTTableText-SprintlawChar"/>
    <w:link w:val="P3ABCNParty3ABNACN-Sprintlaw"/>
    <w:uiPriority w:val="31"/>
    <w:rsid w:val="00AD1407"/>
  </w:style>
  <w:style w:type="character" w:customStyle="1" w:styleId="P4ABCNParty4ABNACN-SprintlawChar">
    <w:name w:val="[P4ABCN] Party 4 ABN ACN - Sprintlaw Char"/>
    <w:basedOn w:val="TTTableText-SprintlawChar"/>
    <w:link w:val="P4ABCNParty4ABNACN-Sprintlaw"/>
    <w:uiPriority w:val="31"/>
    <w:rsid w:val="00AD1407"/>
  </w:style>
  <w:style w:type="paragraph" w:styleId="Revision">
    <w:name w:val="Revision"/>
    <w:hidden/>
    <w:uiPriority w:val="99"/>
    <w:semiHidden/>
    <w:rsid w:val="007B3CF3"/>
    <w:pPr>
      <w:spacing w:befor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ni.A\AppData\Local\Temp\Temp8_Sprintlaw%20Templates.zip\T0010_SL_SprintlawShortDocument_Template_Blank_NoCover_NoTOC.dotx" TargetMode="External"/></Relationships>
</file>

<file path=word/theme/theme1.xml><?xml version="1.0" encoding="utf-8"?>
<a:theme xmlns:a="http://schemas.openxmlformats.org/drawingml/2006/main" name="Office Theme">
  <a:themeElements>
    <a:clrScheme name="Sprintlaw">
      <a:dk1>
        <a:sysClr val="windowText" lastClr="000000"/>
      </a:dk1>
      <a:lt1>
        <a:sysClr val="window" lastClr="FFFFFF"/>
      </a:lt1>
      <a:dk2>
        <a:srgbClr val="1E1E1E"/>
      </a:dk2>
      <a:lt2>
        <a:srgbClr val="F3F3F3"/>
      </a:lt2>
      <a:accent1>
        <a:srgbClr val="17C0B9"/>
      </a:accent1>
      <a:accent2>
        <a:srgbClr val="3DA5C6"/>
      </a:accent2>
      <a:accent3>
        <a:srgbClr val="F4B573"/>
      </a:accent3>
      <a:accent4>
        <a:srgbClr val="564261"/>
      </a:accent4>
      <a:accent5>
        <a:srgbClr val="08403E"/>
      </a:accent5>
      <a:accent6>
        <a:srgbClr val="FFC000"/>
      </a:accent6>
      <a:hlink>
        <a:srgbClr val="17C0B9"/>
      </a:hlink>
      <a:folHlink>
        <a:srgbClr val="17C0B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onna xmlns="http://schemas.donna.legal/vsto/settings">
  <donna__document__id xmlns="" val="NjBkYWU4OGI3ZTVhMDA4ZTEwNzE2ODVl"/>
</donn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01C23-F941-41AE-8B2F-D83C33A2A83F}">
  <ds:schemaRefs>
    <ds:schemaRef ds:uri="http://schemas.donna.legal/vsto/settings"/>
    <ds:schemaRef ds:uri=""/>
  </ds:schemaRefs>
</ds:datastoreItem>
</file>

<file path=customXml/itemProps2.xml><?xml version="1.0" encoding="utf-8"?>
<ds:datastoreItem xmlns:ds="http://schemas.openxmlformats.org/officeDocument/2006/customXml" ds:itemID="{19858A2F-F7D3-4842-AD0D-8CEC46C53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T0010_SL_SprintlawShortDocument_Template_Blank_NoCover_NoTOC</Template>
  <TotalTime>38</TotalTime>
  <Pages>3</Pages>
  <Words>1152</Words>
  <Characters>6567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Sprintlaw</Company>
  <LinksUpToDate>false</LinksUpToDate>
  <CharactersWithSpaces>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Sprintlaw</dc:creator>
  <cp:keywords/>
  <dc:description/>
  <cp:lastModifiedBy>Reginald Cortez</cp:lastModifiedBy>
  <cp:revision>49</cp:revision>
  <dcterms:created xsi:type="dcterms:W3CDTF">2021-04-30T06:12:00Z</dcterms:created>
  <dcterms:modified xsi:type="dcterms:W3CDTF">2025-03-24T03:05:00Z</dcterms:modified>
</cp:coreProperties>
</file>